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2348" w14:textId="77777777" w:rsidR="007539B8" w:rsidRDefault="00081A57" w:rsidP="00D469AF">
      <w:pPr>
        <w:pStyle w:val="berschrift1"/>
        <w:spacing w:after="120"/>
      </w:pPr>
      <w:r>
        <w:rPr>
          <w:b w:val="0"/>
        </w:rPr>
        <w:t xml:space="preserve">Anmeldung und </w:t>
      </w:r>
      <w:r w:rsidR="00C73F49">
        <w:rPr>
          <w:b w:val="0"/>
        </w:rPr>
        <w:t>Verlaufsdokumentation</w:t>
      </w:r>
      <w:r w:rsidR="00C31A2A" w:rsidRPr="00C31A2A">
        <w:rPr>
          <w:b w:val="0"/>
        </w:rPr>
        <w:br/>
      </w:r>
      <w:r w:rsidR="00C73F49">
        <w:t>Abklärungsplatz (AP)</w:t>
      </w:r>
    </w:p>
    <w:p w14:paraId="23665B26" w14:textId="77777777" w:rsidR="00E24055" w:rsidRDefault="00960896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Personalien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1761"/>
        <w:gridCol w:w="1762"/>
        <w:gridCol w:w="1749"/>
        <w:gridCol w:w="1751"/>
      </w:tblGrid>
      <w:tr w:rsidR="004D199A" w:rsidRPr="00887326" w14:paraId="7909DAFC" w14:textId="77777777" w:rsidTr="009900EE">
        <w:trPr>
          <w:trHeight w:val="312"/>
        </w:trPr>
        <w:tc>
          <w:tcPr>
            <w:tcW w:w="2061" w:type="dxa"/>
          </w:tcPr>
          <w:p w14:paraId="28C37A0D" w14:textId="77777777" w:rsidR="004D199A" w:rsidRPr="00887326" w:rsidRDefault="00195EDE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</w:t>
            </w:r>
            <w:r w:rsidR="004D199A" w:rsidRPr="00887326">
              <w:rPr>
                <w:rFonts w:cs="Arial"/>
              </w:rPr>
              <w:t>me</w:t>
            </w:r>
            <w:r w:rsidR="00DE0CDA" w:rsidRPr="00887326">
              <w:rPr>
                <w:rFonts w:cs="Arial"/>
              </w:rPr>
              <w:t>:</w:t>
            </w:r>
          </w:p>
        </w:tc>
        <w:tc>
          <w:tcPr>
            <w:tcW w:w="7023" w:type="dxa"/>
            <w:gridSpan w:val="4"/>
          </w:tcPr>
          <w:p w14:paraId="6E2E15DE" w14:textId="77777777" w:rsidR="004D199A" w:rsidRPr="00887326" w:rsidRDefault="00887326" w:rsidP="00680D02">
            <w:pPr>
              <w:tabs>
                <w:tab w:val="left" w:pos="2127"/>
              </w:tabs>
              <w:spacing w:before="60" w:after="60" w:line="276" w:lineRule="auto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="00441529">
              <w:t> </w:t>
            </w:r>
            <w:r w:rsidR="00441529">
              <w:t> </w:t>
            </w:r>
            <w:r w:rsidR="00441529">
              <w:t> </w:t>
            </w:r>
            <w:r w:rsidR="00441529">
              <w:t> </w:t>
            </w:r>
            <w:r w:rsidR="00441529">
              <w:t> </w:t>
            </w:r>
            <w:r w:rsidRPr="00887326">
              <w:fldChar w:fldCharType="end"/>
            </w:r>
          </w:p>
        </w:tc>
      </w:tr>
      <w:tr w:rsidR="004D199A" w:rsidRPr="00887326" w14:paraId="17F54F1D" w14:textId="77777777" w:rsidTr="009900EE">
        <w:trPr>
          <w:trHeight w:val="312"/>
        </w:trPr>
        <w:tc>
          <w:tcPr>
            <w:tcW w:w="2061" w:type="dxa"/>
          </w:tcPr>
          <w:p w14:paraId="0A22E0C6" w14:textId="77777777" w:rsidR="004D199A" w:rsidRPr="00887326" w:rsidRDefault="004D199A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Vorname</w:t>
            </w:r>
            <w:r w:rsidR="00DE0CDA" w:rsidRPr="00887326">
              <w:rPr>
                <w:rFonts w:cs="Arial"/>
              </w:rPr>
              <w:t>:</w:t>
            </w:r>
          </w:p>
        </w:tc>
        <w:tc>
          <w:tcPr>
            <w:tcW w:w="7023" w:type="dxa"/>
            <w:gridSpan w:val="4"/>
          </w:tcPr>
          <w:p w14:paraId="7715BCB4" w14:textId="77777777" w:rsidR="004D199A" w:rsidRPr="00887326" w:rsidRDefault="00887326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rPr>
                <w:rFonts w:cs="Arial"/>
              </w:rPr>
              <w:instrText xml:space="preserve"> FORMTEXT </w:instrText>
            </w:r>
            <w:r w:rsidRPr="00887326">
              <w:rPr>
                <w:rFonts w:cs="Arial"/>
              </w:rPr>
            </w:r>
            <w:r w:rsidRPr="00887326">
              <w:rPr>
                <w:rFonts w:cs="Arial"/>
              </w:rPr>
              <w:fldChar w:fldCharType="separate"/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fldChar w:fldCharType="end"/>
            </w:r>
          </w:p>
        </w:tc>
      </w:tr>
      <w:tr w:rsidR="000F3E30" w:rsidRPr="00887326" w14:paraId="6806F519" w14:textId="77777777" w:rsidTr="009900EE">
        <w:trPr>
          <w:trHeight w:val="312"/>
        </w:trPr>
        <w:tc>
          <w:tcPr>
            <w:tcW w:w="2061" w:type="dxa"/>
          </w:tcPr>
          <w:p w14:paraId="38E8B99E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Adresse:</w:t>
            </w:r>
          </w:p>
        </w:tc>
        <w:tc>
          <w:tcPr>
            <w:tcW w:w="7023" w:type="dxa"/>
            <w:gridSpan w:val="4"/>
          </w:tcPr>
          <w:p w14:paraId="5325B113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rPr>
                <w:rFonts w:cs="Arial"/>
              </w:rPr>
              <w:instrText xml:space="preserve"> FORMTEXT </w:instrText>
            </w:r>
            <w:r w:rsidRPr="00887326">
              <w:rPr>
                <w:rFonts w:cs="Arial"/>
              </w:rPr>
            </w:r>
            <w:r w:rsidRPr="00887326">
              <w:rPr>
                <w:rFonts w:cs="Arial"/>
              </w:rPr>
              <w:fldChar w:fldCharType="separate"/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fldChar w:fldCharType="end"/>
            </w:r>
          </w:p>
        </w:tc>
      </w:tr>
      <w:tr w:rsidR="000F3E30" w:rsidRPr="00887326" w14:paraId="26578D15" w14:textId="77777777" w:rsidTr="009900EE">
        <w:trPr>
          <w:trHeight w:val="312"/>
        </w:trPr>
        <w:tc>
          <w:tcPr>
            <w:tcW w:w="2061" w:type="dxa"/>
          </w:tcPr>
          <w:p w14:paraId="6DF5C00F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Ort:</w:t>
            </w:r>
          </w:p>
        </w:tc>
        <w:tc>
          <w:tcPr>
            <w:tcW w:w="3523" w:type="dxa"/>
            <w:gridSpan w:val="2"/>
          </w:tcPr>
          <w:p w14:paraId="07D5E295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rPr>
                <w:rFonts w:cs="Arial"/>
              </w:rPr>
              <w:instrText xml:space="preserve"> FORMTEXT </w:instrText>
            </w:r>
            <w:r w:rsidRPr="00887326">
              <w:rPr>
                <w:rFonts w:cs="Arial"/>
              </w:rPr>
            </w:r>
            <w:r w:rsidRPr="00887326">
              <w:rPr>
                <w:rFonts w:cs="Arial"/>
              </w:rPr>
              <w:fldChar w:fldCharType="separate"/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fldChar w:fldCharType="end"/>
            </w:r>
          </w:p>
        </w:tc>
        <w:tc>
          <w:tcPr>
            <w:tcW w:w="1749" w:type="dxa"/>
          </w:tcPr>
          <w:p w14:paraId="33622D98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Geburtsdatum:</w:t>
            </w:r>
          </w:p>
        </w:tc>
        <w:tc>
          <w:tcPr>
            <w:tcW w:w="1751" w:type="dxa"/>
          </w:tcPr>
          <w:p w14:paraId="587BF44A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0F3E30" w:rsidRPr="00887326" w14:paraId="63A7D7E4" w14:textId="77777777" w:rsidTr="009900EE">
        <w:trPr>
          <w:trHeight w:val="312"/>
        </w:trPr>
        <w:tc>
          <w:tcPr>
            <w:tcW w:w="2061" w:type="dxa"/>
          </w:tcPr>
          <w:p w14:paraId="07CC1C13" w14:textId="77777777" w:rsidR="000F3E30" w:rsidRPr="00887326" w:rsidRDefault="00175AA2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gesetzlicher Wohnsitz:</w:t>
            </w:r>
          </w:p>
        </w:tc>
        <w:tc>
          <w:tcPr>
            <w:tcW w:w="3523" w:type="dxa"/>
            <w:gridSpan w:val="2"/>
          </w:tcPr>
          <w:p w14:paraId="3C5DB648" w14:textId="77777777" w:rsidR="000F3E30" w:rsidRPr="00887326" w:rsidRDefault="000F3E30" w:rsidP="00680D02">
            <w:pPr>
              <w:spacing w:before="60" w:after="60"/>
            </w:pPr>
            <w:r w:rsidRPr="0088732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rPr>
                <w:rFonts w:cs="Arial"/>
              </w:rPr>
              <w:instrText xml:space="preserve"> FORMTEXT </w:instrText>
            </w:r>
            <w:r w:rsidRPr="00887326">
              <w:rPr>
                <w:rFonts w:cs="Arial"/>
              </w:rPr>
            </w:r>
            <w:r w:rsidRPr="00887326">
              <w:rPr>
                <w:rFonts w:cs="Arial"/>
              </w:rPr>
              <w:fldChar w:fldCharType="separate"/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t> </w:t>
            </w:r>
            <w:r w:rsidRPr="00887326">
              <w:rPr>
                <w:rFonts w:cs="Arial"/>
              </w:rPr>
              <w:fldChar w:fldCharType="end"/>
            </w:r>
          </w:p>
        </w:tc>
        <w:tc>
          <w:tcPr>
            <w:tcW w:w="1749" w:type="dxa"/>
          </w:tcPr>
          <w:p w14:paraId="7226B687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Telefon fest</w:t>
            </w:r>
            <w:r>
              <w:rPr>
                <w:rFonts w:cs="Arial"/>
              </w:rPr>
              <w:t>:</w:t>
            </w:r>
          </w:p>
        </w:tc>
        <w:tc>
          <w:tcPr>
            <w:tcW w:w="1751" w:type="dxa"/>
          </w:tcPr>
          <w:p w14:paraId="52355918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0F3E30" w:rsidRPr="00887326" w14:paraId="6F83B1FE" w14:textId="77777777" w:rsidTr="009900EE">
        <w:trPr>
          <w:trHeight w:val="312"/>
        </w:trPr>
        <w:tc>
          <w:tcPr>
            <w:tcW w:w="2061" w:type="dxa"/>
          </w:tcPr>
          <w:p w14:paraId="39122E6E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proofErr w:type="gramStart"/>
            <w:r w:rsidRPr="00887326">
              <w:rPr>
                <w:rFonts w:cs="Arial"/>
              </w:rPr>
              <w:t>E-Mail::</w:t>
            </w:r>
            <w:proofErr w:type="gramEnd"/>
          </w:p>
        </w:tc>
        <w:tc>
          <w:tcPr>
            <w:tcW w:w="3523" w:type="dxa"/>
            <w:gridSpan w:val="2"/>
          </w:tcPr>
          <w:p w14:paraId="098BFB52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  <w:tc>
          <w:tcPr>
            <w:tcW w:w="1749" w:type="dxa"/>
          </w:tcPr>
          <w:p w14:paraId="5A352598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Telefon mobil</w:t>
            </w:r>
            <w:r>
              <w:rPr>
                <w:rFonts w:cs="Arial"/>
              </w:rPr>
              <w:t>:</w:t>
            </w:r>
          </w:p>
        </w:tc>
        <w:tc>
          <w:tcPr>
            <w:tcW w:w="1751" w:type="dxa"/>
          </w:tcPr>
          <w:p w14:paraId="43F029E3" w14:textId="77777777" w:rsidR="000F3E30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0F3E30" w:rsidRPr="00887326" w14:paraId="19CEFD08" w14:textId="77777777" w:rsidTr="009900EE">
        <w:trPr>
          <w:trHeight w:val="312"/>
        </w:trPr>
        <w:tc>
          <w:tcPr>
            <w:tcW w:w="2061" w:type="dxa"/>
          </w:tcPr>
          <w:p w14:paraId="2A5056E2" w14:textId="77777777" w:rsidR="00081A57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Heimatort/-staat:</w:t>
            </w:r>
          </w:p>
        </w:tc>
        <w:tc>
          <w:tcPr>
            <w:tcW w:w="3523" w:type="dxa"/>
            <w:gridSpan w:val="2"/>
          </w:tcPr>
          <w:p w14:paraId="6721EE72" w14:textId="77777777" w:rsidR="00081A57" w:rsidRPr="00FB2BF3" w:rsidRDefault="000F3E30" w:rsidP="00680D02">
            <w:pPr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  <w:tc>
          <w:tcPr>
            <w:tcW w:w="1749" w:type="dxa"/>
          </w:tcPr>
          <w:p w14:paraId="1BC57D28" w14:textId="77777777" w:rsidR="00081A57" w:rsidRPr="00887326" w:rsidRDefault="000F3E30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Ausländerausweis:</w:t>
            </w:r>
          </w:p>
        </w:tc>
        <w:tc>
          <w:tcPr>
            <w:tcW w:w="1751" w:type="dxa"/>
          </w:tcPr>
          <w:p w14:paraId="025F3709" w14:textId="77777777" w:rsidR="00081A57" w:rsidRPr="00FB2BF3" w:rsidRDefault="000F3E30" w:rsidP="00680D02">
            <w:pPr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FB2BF3" w:rsidRPr="00887326" w14:paraId="11ED3376" w14:textId="77777777" w:rsidTr="0076253C">
        <w:trPr>
          <w:trHeight w:val="312"/>
        </w:trPr>
        <w:tc>
          <w:tcPr>
            <w:tcW w:w="2061" w:type="dxa"/>
          </w:tcPr>
          <w:p w14:paraId="34CDEE8E" w14:textId="77777777" w:rsidR="00FB2BF3" w:rsidRPr="00887326" w:rsidRDefault="00FB2BF3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AHV-Nummer:</w:t>
            </w:r>
          </w:p>
        </w:tc>
        <w:tc>
          <w:tcPr>
            <w:tcW w:w="3523" w:type="dxa"/>
            <w:gridSpan w:val="2"/>
          </w:tcPr>
          <w:p w14:paraId="5B45957A" w14:textId="77777777" w:rsidR="00FB2BF3" w:rsidRPr="00FB2BF3" w:rsidRDefault="00FB2BF3" w:rsidP="00FB2BF3">
            <w:pPr>
              <w:spacing w:before="60" w:after="6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49" w:type="dxa"/>
          </w:tcPr>
          <w:p w14:paraId="178445A2" w14:textId="77777777" w:rsidR="00FB2BF3" w:rsidRPr="00887326" w:rsidRDefault="00FB2BF3" w:rsidP="00680D02">
            <w:pPr>
              <w:spacing w:before="60" w:after="60"/>
              <w:rPr>
                <w:rFonts w:cs="Arial"/>
              </w:rPr>
            </w:pPr>
          </w:p>
        </w:tc>
        <w:tc>
          <w:tcPr>
            <w:tcW w:w="1751" w:type="dxa"/>
          </w:tcPr>
          <w:p w14:paraId="4870294C" w14:textId="77777777" w:rsidR="00FB2BF3" w:rsidRPr="00887326" w:rsidRDefault="00FB2BF3" w:rsidP="00680D02">
            <w:pPr>
              <w:spacing w:before="60" w:after="60"/>
            </w:pPr>
          </w:p>
        </w:tc>
      </w:tr>
      <w:tr w:rsidR="009900EE" w:rsidRPr="00887326" w14:paraId="5A151DC3" w14:textId="77777777" w:rsidTr="0076253C">
        <w:trPr>
          <w:trHeight w:val="312"/>
        </w:trPr>
        <w:tc>
          <w:tcPr>
            <w:tcW w:w="2061" w:type="dxa"/>
          </w:tcPr>
          <w:p w14:paraId="53DBEA17" w14:textId="77777777" w:rsidR="009900EE" w:rsidRPr="00887326" w:rsidRDefault="009900EE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Zivilstand:</w:t>
            </w:r>
          </w:p>
        </w:tc>
        <w:tc>
          <w:tcPr>
            <w:tcW w:w="1761" w:type="dxa"/>
          </w:tcPr>
          <w:p w14:paraId="36B06559" w14:textId="77777777" w:rsidR="009900EE" w:rsidRDefault="009900EE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 w:rsidR="00AC4538">
              <w:rPr>
                <w:rFonts w:cs="Arial"/>
              </w:rPr>
              <w:tab/>
            </w:r>
            <w:r>
              <w:rPr>
                <w:rFonts w:cs="Arial"/>
              </w:rPr>
              <w:t>ledig</w:t>
            </w:r>
          </w:p>
          <w:p w14:paraId="282CDDE0" w14:textId="77777777" w:rsidR="009900EE" w:rsidRDefault="009900EE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 w:rsidR="00AC4538">
              <w:rPr>
                <w:rFonts w:cs="Arial"/>
              </w:rPr>
              <w:tab/>
            </w:r>
            <w:r w:rsidRPr="00887326">
              <w:rPr>
                <w:rFonts w:cs="Arial"/>
              </w:rPr>
              <w:t>getrennt</w:t>
            </w:r>
          </w:p>
          <w:p w14:paraId="5C48AC58" w14:textId="77777777" w:rsidR="009900EE" w:rsidRDefault="009900EE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 w:rsidR="00AC4538">
              <w:rPr>
                <w:rFonts w:cs="Arial"/>
              </w:rPr>
              <w:t xml:space="preserve"> </w:t>
            </w:r>
            <w:r w:rsidR="00AC4538">
              <w:rPr>
                <w:rFonts w:cs="Arial"/>
              </w:rPr>
              <w:tab/>
            </w:r>
            <w:r w:rsidR="00FB2BF3">
              <w:rPr>
                <w:rFonts w:cs="Arial"/>
              </w:rPr>
              <w:t>v</w:t>
            </w:r>
            <w:r w:rsidRPr="00887326">
              <w:rPr>
                <w:rFonts w:cs="Arial"/>
              </w:rPr>
              <w:t>erwitwet</w:t>
            </w:r>
            <w:r>
              <w:rPr>
                <w:rFonts w:cs="Arial"/>
              </w:rPr>
              <w:tab/>
            </w:r>
          </w:p>
        </w:tc>
        <w:tc>
          <w:tcPr>
            <w:tcW w:w="1762" w:type="dxa"/>
          </w:tcPr>
          <w:p w14:paraId="6B08A13B" w14:textId="77777777" w:rsidR="009900EE" w:rsidRDefault="009900EE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 w:rsidR="00AC4538">
              <w:rPr>
                <w:rFonts w:cs="Arial"/>
              </w:rPr>
              <w:tab/>
            </w:r>
            <w:r w:rsidRPr="00887326">
              <w:rPr>
                <w:rFonts w:cs="Arial"/>
              </w:rPr>
              <w:t xml:space="preserve">verheiratet </w:t>
            </w:r>
          </w:p>
          <w:p w14:paraId="451E388A" w14:textId="77777777" w:rsidR="009900EE" w:rsidRPr="00887326" w:rsidRDefault="009900EE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 w:rsidR="00AC4538">
              <w:rPr>
                <w:rFonts w:cs="Arial"/>
              </w:rPr>
              <w:tab/>
            </w:r>
            <w:r w:rsidRPr="00887326">
              <w:rPr>
                <w:rFonts w:cs="Arial"/>
              </w:rPr>
              <w:t>geschieden</w:t>
            </w:r>
          </w:p>
        </w:tc>
        <w:tc>
          <w:tcPr>
            <w:tcW w:w="1749" w:type="dxa"/>
          </w:tcPr>
          <w:p w14:paraId="336BD363" w14:textId="77777777" w:rsidR="009900EE" w:rsidRDefault="009900EE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 xml:space="preserve">Anzahl Kinder: </w:t>
            </w:r>
          </w:p>
          <w:p w14:paraId="4A993ADB" w14:textId="77777777" w:rsidR="00081A57" w:rsidRDefault="009900EE" w:rsidP="00680D02">
            <w:pPr>
              <w:spacing w:before="60" w:after="60"/>
              <w:rPr>
                <w:rFonts w:cs="Arial"/>
              </w:rPr>
            </w:pPr>
            <w:r w:rsidRPr="00887326">
              <w:rPr>
                <w:rFonts w:cs="Arial"/>
              </w:rPr>
              <w:t>Jahrgänge Kinder:</w:t>
            </w:r>
          </w:p>
          <w:p w14:paraId="7373BEBE" w14:textId="77777777" w:rsidR="009900EE" w:rsidRPr="00887326" w:rsidRDefault="009900EE" w:rsidP="00680D02">
            <w:pPr>
              <w:spacing w:before="60" w:after="60"/>
              <w:rPr>
                <w:rFonts w:cs="Arial"/>
              </w:rPr>
            </w:pPr>
          </w:p>
        </w:tc>
        <w:tc>
          <w:tcPr>
            <w:tcW w:w="1751" w:type="dxa"/>
          </w:tcPr>
          <w:p w14:paraId="3A698166" w14:textId="77777777" w:rsidR="009900EE" w:rsidRDefault="009900EE" w:rsidP="00680D02">
            <w:pPr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  <w:p w14:paraId="7C9601FD" w14:textId="77777777" w:rsidR="009900EE" w:rsidRDefault="009900EE" w:rsidP="00680D02">
            <w:pPr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  <w:p w14:paraId="21D7423F" w14:textId="77777777" w:rsidR="00081A57" w:rsidRPr="00317142" w:rsidRDefault="009900EE" w:rsidP="00680D02">
            <w:pPr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</w:t>
            </w: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  <w:r>
              <w:t xml:space="preserve"> </w:t>
            </w: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FB2BF3" w:rsidRPr="00887326" w14:paraId="307FAFBE" w14:textId="77777777" w:rsidTr="0076253C">
        <w:trPr>
          <w:trHeight w:val="312"/>
        </w:trPr>
        <w:tc>
          <w:tcPr>
            <w:tcW w:w="2061" w:type="dxa"/>
          </w:tcPr>
          <w:p w14:paraId="7723A87D" w14:textId="77777777" w:rsidR="00FB2BF3" w:rsidRPr="00887326" w:rsidRDefault="00FB2BF3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Ausbildungsprofil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7023" w:type="dxa"/>
            <w:gridSpan w:val="4"/>
          </w:tcPr>
          <w:p w14:paraId="2E03BDC5" w14:textId="77777777" w:rsidR="00FB2BF3" w:rsidRDefault="00FB2BF3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kein Abschluss in beruflicher Grundbildung</w:t>
            </w:r>
          </w:p>
          <w:p w14:paraId="6093F9DE" w14:textId="77777777" w:rsidR="00FB2BF3" w:rsidRDefault="00FB2BF3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abgeschlossene berufliche Grundbildung</w:t>
            </w:r>
          </w:p>
          <w:p w14:paraId="27E5A88B" w14:textId="77777777" w:rsidR="00FB2BF3" w:rsidRPr="00317142" w:rsidRDefault="00FB2BF3" w:rsidP="0076253C">
            <w:pPr>
              <w:tabs>
                <w:tab w:val="left" w:pos="361"/>
              </w:tabs>
              <w:spacing w:before="60" w:after="60"/>
              <w:ind w:right="-361"/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Abschluss auf Tertiärstufe (höhere Berufsbildung/Hochschule)</w:t>
            </w:r>
            <w:r>
              <w:rPr>
                <w:rFonts w:cs="Arial"/>
              </w:rPr>
              <w:tab/>
            </w:r>
          </w:p>
        </w:tc>
      </w:tr>
      <w:tr w:rsidR="0076253C" w:rsidRPr="00317142" w14:paraId="3DC56970" w14:textId="77777777" w:rsidTr="0076253C">
        <w:trPr>
          <w:trHeight w:val="312"/>
        </w:trPr>
        <w:tc>
          <w:tcPr>
            <w:tcW w:w="2061" w:type="dxa"/>
          </w:tcPr>
          <w:p w14:paraId="2D85DE4C" w14:textId="77777777" w:rsidR="0076253C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  <w:gridSpan w:val="4"/>
          </w:tcPr>
          <w:p w14:paraId="03ADCE06" w14:textId="77777777" w:rsidR="0076253C" w:rsidRDefault="0076253C" w:rsidP="008902DE">
            <w:pPr>
              <w:tabs>
                <w:tab w:val="left" w:pos="361"/>
              </w:tabs>
              <w:spacing w:before="60" w:after="60"/>
              <w:rPr>
                <w:rFonts w:cs="Arial"/>
              </w:rPr>
            </w:pPr>
            <w:r w:rsidRPr="00FB2B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F3">
              <w:rPr>
                <w:rFonts w:cs="Arial"/>
              </w:rPr>
              <w:instrText xml:space="preserve"> FORMTEXT </w:instrText>
            </w:r>
            <w:r w:rsidRPr="00FB2BF3">
              <w:rPr>
                <w:rFonts w:cs="Arial"/>
              </w:rPr>
            </w:r>
            <w:r w:rsidRPr="00FB2BF3">
              <w:rPr>
                <w:rFonts w:cs="Arial"/>
              </w:rPr>
              <w:fldChar w:fldCharType="separate"/>
            </w:r>
            <w:r w:rsidRPr="00FB2BF3">
              <w:rPr>
                <w:rFonts w:cs="Arial"/>
              </w:rPr>
              <w:t> </w:t>
            </w:r>
            <w:r w:rsidRPr="00FB2BF3">
              <w:rPr>
                <w:rFonts w:cs="Arial"/>
              </w:rPr>
              <w:t> </w:t>
            </w:r>
            <w:r w:rsidRPr="00FB2BF3">
              <w:rPr>
                <w:rFonts w:cs="Arial"/>
              </w:rPr>
              <w:t> </w:t>
            </w:r>
            <w:r w:rsidRPr="00FB2BF3">
              <w:rPr>
                <w:rFonts w:cs="Arial"/>
              </w:rPr>
              <w:t> </w:t>
            </w:r>
            <w:r w:rsidRPr="00FB2BF3">
              <w:rPr>
                <w:rFonts w:cs="Arial"/>
              </w:rPr>
              <w:t> </w:t>
            </w:r>
            <w:r w:rsidRPr="00FB2BF3">
              <w:rPr>
                <w:rFonts w:cs="Arial"/>
              </w:rPr>
              <w:fldChar w:fldCharType="end"/>
            </w:r>
          </w:p>
        </w:tc>
      </w:tr>
    </w:tbl>
    <w:p w14:paraId="596ABC70" w14:textId="77777777" w:rsidR="002A3AB1" w:rsidRDefault="00AC4538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Zuweisung für einen</w:t>
      </w:r>
      <w:r w:rsidR="00317142">
        <w:rPr>
          <w:rFonts w:cs="Arial"/>
          <w:b/>
        </w:rPr>
        <w:t xml:space="preserve"> Abklärungsplatz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13"/>
        <w:gridCol w:w="8"/>
        <w:gridCol w:w="1740"/>
        <w:gridCol w:w="1762"/>
        <w:gridCol w:w="1749"/>
        <w:gridCol w:w="1751"/>
      </w:tblGrid>
      <w:tr w:rsidR="00680D02" w:rsidRPr="00887326" w14:paraId="41CE6DC6" w14:textId="77777777" w:rsidTr="0076253C">
        <w:trPr>
          <w:trHeight w:val="312"/>
        </w:trPr>
        <w:tc>
          <w:tcPr>
            <w:tcW w:w="2061" w:type="dxa"/>
          </w:tcPr>
          <w:p w14:paraId="6ECBEADA" w14:textId="77777777" w:rsidR="00680D02" w:rsidRPr="00887326" w:rsidRDefault="00680D02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Zuweisung AP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1761" w:type="dxa"/>
            <w:gridSpan w:val="3"/>
          </w:tcPr>
          <w:p w14:paraId="1FFDA90E" w14:textId="77777777" w:rsidR="00680D02" w:rsidRDefault="00680D02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 w:rsidR="00AC4538">
              <w:rPr>
                <w:rFonts w:cs="Arial"/>
              </w:rPr>
              <w:tab/>
            </w:r>
            <w:r>
              <w:rPr>
                <w:rFonts w:cs="Arial"/>
              </w:rPr>
              <w:t>erstmalig</w:t>
            </w:r>
          </w:p>
        </w:tc>
        <w:tc>
          <w:tcPr>
            <w:tcW w:w="1762" w:type="dxa"/>
          </w:tcPr>
          <w:p w14:paraId="614B3B4D" w14:textId="77777777" w:rsidR="00680D02" w:rsidRPr="00887326" w:rsidRDefault="00680D02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 w:rsidR="00AC4538">
              <w:rPr>
                <w:rFonts w:cs="Arial"/>
              </w:rPr>
              <w:tab/>
            </w:r>
            <w:r>
              <w:rPr>
                <w:rFonts w:cs="Arial"/>
              </w:rPr>
              <w:t>erneut</w:t>
            </w:r>
            <w:r w:rsidRPr="00887326">
              <w:rPr>
                <w:rFonts w:cs="Arial"/>
              </w:rPr>
              <w:t xml:space="preserve"> </w:t>
            </w:r>
          </w:p>
        </w:tc>
        <w:tc>
          <w:tcPr>
            <w:tcW w:w="1749" w:type="dxa"/>
          </w:tcPr>
          <w:p w14:paraId="1E2EE22D" w14:textId="77777777" w:rsidR="00680D02" w:rsidRPr="00887326" w:rsidRDefault="00680D02" w:rsidP="00680D02">
            <w:pPr>
              <w:spacing w:before="60" w:after="60"/>
              <w:rPr>
                <w:rFonts w:cs="Arial"/>
              </w:rPr>
            </w:pPr>
          </w:p>
        </w:tc>
        <w:tc>
          <w:tcPr>
            <w:tcW w:w="1751" w:type="dxa"/>
          </w:tcPr>
          <w:p w14:paraId="07A78CBA" w14:textId="77777777" w:rsidR="00680D02" w:rsidRPr="00317142" w:rsidRDefault="00680D02" w:rsidP="00680D02">
            <w:pPr>
              <w:spacing w:before="60" w:after="60"/>
            </w:pPr>
          </w:p>
        </w:tc>
      </w:tr>
      <w:tr w:rsidR="00C73F49" w:rsidRPr="00EF18CB" w14:paraId="44C97363" w14:textId="77777777" w:rsidTr="00317142">
        <w:trPr>
          <w:trHeight w:val="312"/>
        </w:trPr>
        <w:tc>
          <w:tcPr>
            <w:tcW w:w="2082" w:type="dxa"/>
            <w:gridSpan w:val="3"/>
          </w:tcPr>
          <w:p w14:paraId="2756133B" w14:textId="77777777" w:rsidR="00C73F49" w:rsidRDefault="00C73F49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Begründung:</w:t>
            </w:r>
          </w:p>
        </w:tc>
        <w:tc>
          <w:tcPr>
            <w:tcW w:w="7002" w:type="dxa"/>
            <w:gridSpan w:val="4"/>
          </w:tcPr>
          <w:p w14:paraId="2C2C9128" w14:textId="77777777" w:rsidR="00C73F49" w:rsidRDefault="00C73F49" w:rsidP="008902DE">
            <w:pPr>
              <w:spacing w:before="60" w:after="60"/>
              <w:ind w:right="141"/>
              <w:rPr>
                <w:rFonts w:cs="Arial"/>
              </w:rPr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C73F49" w:rsidRPr="00EF18CB" w14:paraId="6810DDDD" w14:textId="77777777" w:rsidTr="00317142">
        <w:trPr>
          <w:trHeight w:val="312"/>
        </w:trPr>
        <w:tc>
          <w:tcPr>
            <w:tcW w:w="2082" w:type="dxa"/>
            <w:gridSpan w:val="3"/>
          </w:tcPr>
          <w:p w14:paraId="7F5C7E38" w14:textId="77777777" w:rsidR="00C73F49" w:rsidRDefault="00C73F49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Sozialdienst:</w:t>
            </w:r>
          </w:p>
        </w:tc>
        <w:tc>
          <w:tcPr>
            <w:tcW w:w="7002" w:type="dxa"/>
            <w:gridSpan w:val="4"/>
          </w:tcPr>
          <w:p w14:paraId="1A6321B5" w14:textId="77777777" w:rsidR="00C73F49" w:rsidRPr="00887326" w:rsidRDefault="00C73F49" w:rsidP="008902DE">
            <w:pPr>
              <w:spacing w:before="60" w:after="60"/>
              <w:ind w:right="141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  <w:tr w:rsidR="00C73F49" w:rsidRPr="00EF18CB" w14:paraId="3E1169A8" w14:textId="77777777" w:rsidTr="00317142">
        <w:trPr>
          <w:trHeight w:val="312"/>
        </w:trPr>
        <w:tc>
          <w:tcPr>
            <w:tcW w:w="2082" w:type="dxa"/>
            <w:gridSpan w:val="3"/>
          </w:tcPr>
          <w:p w14:paraId="6A1C6191" w14:textId="77777777" w:rsidR="00C73F49" w:rsidRDefault="00C73F49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Name, Vorname:</w:t>
            </w:r>
          </w:p>
        </w:tc>
        <w:tc>
          <w:tcPr>
            <w:tcW w:w="7002" w:type="dxa"/>
            <w:gridSpan w:val="4"/>
          </w:tcPr>
          <w:p w14:paraId="5DD7E24C" w14:textId="77777777" w:rsidR="00C73F49" w:rsidRPr="00887326" w:rsidRDefault="00C73F49" w:rsidP="008902DE">
            <w:pPr>
              <w:spacing w:before="60" w:after="60"/>
              <w:ind w:right="141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  <w:tr w:rsidR="00C73F49" w:rsidRPr="00EF18CB" w14:paraId="6BDDE0BB" w14:textId="77777777" w:rsidTr="00317142">
        <w:trPr>
          <w:trHeight w:val="312"/>
        </w:trPr>
        <w:tc>
          <w:tcPr>
            <w:tcW w:w="2074" w:type="dxa"/>
            <w:gridSpan w:val="2"/>
          </w:tcPr>
          <w:p w14:paraId="3D0F2906" w14:textId="77777777" w:rsidR="00C73F49" w:rsidRDefault="00C73F49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Telefon Zentrale:</w:t>
            </w:r>
          </w:p>
        </w:tc>
        <w:tc>
          <w:tcPr>
            <w:tcW w:w="3510" w:type="dxa"/>
            <w:gridSpan w:val="3"/>
          </w:tcPr>
          <w:p w14:paraId="09A5A09A" w14:textId="77777777" w:rsidR="00C73F49" w:rsidRPr="00887326" w:rsidRDefault="00C73F49" w:rsidP="008902DE">
            <w:pPr>
              <w:spacing w:before="60" w:after="60"/>
              <w:ind w:right="141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  <w:tc>
          <w:tcPr>
            <w:tcW w:w="1749" w:type="dxa"/>
          </w:tcPr>
          <w:p w14:paraId="320EEA1F" w14:textId="77777777" w:rsidR="00C73F49" w:rsidRDefault="00317142" w:rsidP="008902DE">
            <w:pPr>
              <w:spacing w:before="60" w:after="60"/>
              <w:ind w:right="141"/>
              <w:rPr>
                <w:rFonts w:cs="Arial"/>
              </w:rPr>
            </w:pPr>
            <w:r>
              <w:t xml:space="preserve">Telefon direkt:           </w:t>
            </w:r>
          </w:p>
        </w:tc>
        <w:tc>
          <w:tcPr>
            <w:tcW w:w="1751" w:type="dxa"/>
          </w:tcPr>
          <w:p w14:paraId="01386741" w14:textId="77777777" w:rsidR="00C73F49" w:rsidRPr="00887326" w:rsidRDefault="00317142" w:rsidP="008902DE">
            <w:pPr>
              <w:spacing w:before="60" w:after="60"/>
              <w:ind w:right="14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73F49" w:rsidRPr="00EF18CB" w14:paraId="0E9F98B5" w14:textId="77777777" w:rsidTr="00317142">
        <w:trPr>
          <w:trHeight w:val="312"/>
        </w:trPr>
        <w:tc>
          <w:tcPr>
            <w:tcW w:w="2074" w:type="dxa"/>
            <w:gridSpan w:val="2"/>
          </w:tcPr>
          <w:p w14:paraId="3A036803" w14:textId="77777777" w:rsidR="00C73F49" w:rsidRDefault="00C73F49" w:rsidP="00680D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7010" w:type="dxa"/>
            <w:gridSpan w:val="5"/>
          </w:tcPr>
          <w:p w14:paraId="2FBA06B2" w14:textId="77777777" w:rsidR="00FB2BF3" w:rsidRPr="00887326" w:rsidRDefault="00C73F49" w:rsidP="008902DE">
            <w:pPr>
              <w:spacing w:before="60" w:after="60"/>
              <w:ind w:right="141"/>
            </w:pPr>
            <w:r w:rsidRPr="0088732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76253C" w:rsidRPr="00EF18CB" w14:paraId="6F0B4EE4" w14:textId="77777777" w:rsidTr="0076253C">
        <w:trPr>
          <w:trHeight w:val="312"/>
        </w:trPr>
        <w:tc>
          <w:tcPr>
            <w:tcW w:w="2074" w:type="dxa"/>
            <w:gridSpan w:val="2"/>
          </w:tcPr>
          <w:p w14:paraId="1BB21A84" w14:textId="77777777" w:rsidR="0076253C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10" w:type="dxa"/>
            <w:gridSpan w:val="5"/>
          </w:tcPr>
          <w:p w14:paraId="1AB00DBA" w14:textId="77777777" w:rsidR="0076253C" w:rsidRPr="00887326" w:rsidRDefault="0076253C" w:rsidP="008902DE">
            <w:pPr>
              <w:spacing w:before="60" w:after="60"/>
              <w:ind w:right="141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</w:tbl>
    <w:p w14:paraId="1FDE751E" w14:textId="77777777" w:rsidR="003E075E" w:rsidRDefault="00317142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 xml:space="preserve">Rückmeldung </w:t>
      </w:r>
      <w:r w:rsidR="00E24055">
        <w:rPr>
          <w:rFonts w:cs="Arial"/>
          <w:b/>
        </w:rPr>
        <w:t xml:space="preserve">der </w:t>
      </w:r>
      <w:r>
        <w:rPr>
          <w:rFonts w:cs="Arial"/>
          <w:b/>
        </w:rPr>
        <w:t xml:space="preserve">Stiftung intact zur </w:t>
      </w:r>
      <w:r w:rsidR="00AC4538">
        <w:rPr>
          <w:rFonts w:cs="Arial"/>
          <w:b/>
        </w:rPr>
        <w:t>Zuweisung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1761"/>
        <w:gridCol w:w="1762"/>
        <w:gridCol w:w="1749"/>
        <w:gridCol w:w="1751"/>
      </w:tblGrid>
      <w:tr w:rsidR="000E6A73" w:rsidRPr="00887326" w14:paraId="25DD5E83" w14:textId="77777777" w:rsidTr="00EF55E7">
        <w:trPr>
          <w:trHeight w:val="312"/>
        </w:trPr>
        <w:tc>
          <w:tcPr>
            <w:tcW w:w="2061" w:type="dxa"/>
          </w:tcPr>
          <w:p w14:paraId="343FD624" w14:textId="77777777" w:rsidR="000E6A73" w:rsidRPr="00887326" w:rsidRDefault="000E6A73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Stellenantritt möglich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1761" w:type="dxa"/>
          </w:tcPr>
          <w:p w14:paraId="1006FF8B" w14:textId="77777777" w:rsidR="000E6A73" w:rsidRDefault="000E6A73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 xml:space="preserve">ja </w:t>
            </w:r>
          </w:p>
          <w:p w14:paraId="77863083" w14:textId="77777777" w:rsidR="000E6A73" w:rsidRDefault="000E6A73" w:rsidP="00AC4538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nein, Warteliste</w:t>
            </w:r>
          </w:p>
        </w:tc>
        <w:tc>
          <w:tcPr>
            <w:tcW w:w="3511" w:type="dxa"/>
            <w:gridSpan w:val="2"/>
          </w:tcPr>
          <w:p w14:paraId="72001A8E" w14:textId="77777777" w:rsidR="000E6A73" w:rsidRDefault="009D4546" w:rsidP="000E6A73">
            <w:pPr>
              <w:spacing w:before="60" w:after="60"/>
              <w:ind w:right="233"/>
              <w:jc w:val="right"/>
              <w:rPr>
                <w:rFonts w:cs="Arial"/>
              </w:rPr>
            </w:pPr>
            <w:r>
              <w:rPr>
                <w:rFonts w:cs="Arial"/>
              </w:rPr>
              <w:t>vorgeschlagenes</w:t>
            </w:r>
            <w:r w:rsidR="000E6A73">
              <w:rPr>
                <w:rFonts w:cs="Arial"/>
              </w:rPr>
              <w:t xml:space="preserve"> Eintrittsdatum:</w:t>
            </w:r>
          </w:p>
          <w:p w14:paraId="0907BB4A" w14:textId="77777777" w:rsidR="000E6A73" w:rsidRDefault="000E6A73" w:rsidP="000E6A73">
            <w:pPr>
              <w:spacing w:before="60" w:after="60"/>
              <w:ind w:right="233"/>
              <w:jc w:val="right"/>
              <w:rPr>
                <w:rFonts w:cs="Arial"/>
              </w:rPr>
            </w:pPr>
            <w:r>
              <w:rPr>
                <w:rFonts w:cs="Arial"/>
              </w:rPr>
              <w:t>mögliche</w:t>
            </w:r>
            <w:r w:rsidR="009D454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Eintritt</w:t>
            </w:r>
            <w:r w:rsidR="009D4546">
              <w:rPr>
                <w:rFonts w:cs="Arial"/>
              </w:rPr>
              <w:t>sdatum</w:t>
            </w:r>
            <w:r>
              <w:rPr>
                <w:rFonts w:cs="Arial"/>
              </w:rPr>
              <w:t>:</w:t>
            </w:r>
          </w:p>
          <w:p w14:paraId="08A8C98C" w14:textId="77777777" w:rsidR="000E6A73" w:rsidRPr="00887326" w:rsidRDefault="000E6A73" w:rsidP="000E6A73">
            <w:pPr>
              <w:spacing w:before="60" w:after="60"/>
              <w:ind w:right="233"/>
              <w:jc w:val="right"/>
              <w:rPr>
                <w:rFonts w:cs="Arial"/>
              </w:rPr>
            </w:pPr>
            <w:r>
              <w:rPr>
                <w:rFonts w:cs="Arial"/>
              </w:rPr>
              <w:t>präzisierter Vorschlag (nach Wartefrist):</w:t>
            </w:r>
          </w:p>
        </w:tc>
        <w:tc>
          <w:tcPr>
            <w:tcW w:w="1751" w:type="dxa"/>
          </w:tcPr>
          <w:p w14:paraId="4E48B429" w14:textId="77777777" w:rsidR="000E6A73" w:rsidRDefault="000E6A73" w:rsidP="000E6A73">
            <w:pPr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  <w:p w14:paraId="56345A7E" w14:textId="77777777" w:rsidR="000E6A73" w:rsidRDefault="000E6A73" w:rsidP="000E6A73">
            <w:pPr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  <w:p w14:paraId="31806632" w14:textId="77777777" w:rsidR="000E6A73" w:rsidRPr="00317142" w:rsidRDefault="000E6A73" w:rsidP="000E6A73">
            <w:pPr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</w:tc>
      </w:tr>
      <w:tr w:rsidR="00FB2BF3" w:rsidRPr="00317142" w14:paraId="6034AD57" w14:textId="77777777" w:rsidTr="0076253C">
        <w:trPr>
          <w:trHeight w:val="312"/>
        </w:trPr>
        <w:tc>
          <w:tcPr>
            <w:tcW w:w="2061" w:type="dxa"/>
          </w:tcPr>
          <w:p w14:paraId="387F92F8" w14:textId="77777777" w:rsidR="00FB2BF3" w:rsidRDefault="00FB2BF3" w:rsidP="0076253C">
            <w:pPr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  <w:gridSpan w:val="4"/>
          </w:tcPr>
          <w:p w14:paraId="11360399" w14:textId="77777777" w:rsidR="00FB2BF3" w:rsidRDefault="00FB2BF3" w:rsidP="008902DE">
            <w:pPr>
              <w:tabs>
                <w:tab w:val="left" w:pos="361"/>
              </w:tabs>
              <w:spacing w:before="60" w:after="60"/>
              <w:rPr>
                <w:rFonts w:cs="Arial"/>
              </w:rPr>
            </w:pPr>
            <w:r w:rsidRPr="008902D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rPr>
                <w:rFonts w:cs="Arial"/>
              </w:rPr>
              <w:instrText xml:space="preserve"> FORMTEXT </w:instrText>
            </w:r>
            <w:r w:rsidRPr="008902DE">
              <w:rPr>
                <w:rFonts w:cs="Arial"/>
              </w:rPr>
            </w:r>
            <w:r w:rsidRPr="008902DE">
              <w:rPr>
                <w:rFonts w:cs="Arial"/>
              </w:rPr>
              <w:fldChar w:fldCharType="separate"/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fldChar w:fldCharType="end"/>
            </w:r>
          </w:p>
        </w:tc>
      </w:tr>
      <w:tr w:rsidR="0076253C" w:rsidRPr="00887326" w14:paraId="1D67FF46" w14:textId="77777777" w:rsidTr="0076253C">
        <w:trPr>
          <w:trHeight w:val="312"/>
        </w:trPr>
        <w:tc>
          <w:tcPr>
            <w:tcW w:w="2061" w:type="dxa"/>
          </w:tcPr>
          <w:p w14:paraId="5FEADB9D" w14:textId="77777777" w:rsidR="0076253C" w:rsidRPr="00887326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3523" w:type="dxa"/>
            <w:gridSpan w:val="2"/>
          </w:tcPr>
          <w:p w14:paraId="4FF7FD49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  <w:rPr>
                <w:rFonts w:cs="Arial"/>
              </w:rPr>
            </w:pPr>
            <w:r w:rsidRPr="008902D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rPr>
                <w:rFonts w:cs="Arial"/>
              </w:rPr>
              <w:instrText xml:space="preserve"> FORMTEXT </w:instrText>
            </w:r>
            <w:r w:rsidRPr="008902DE">
              <w:rPr>
                <w:rFonts w:cs="Arial"/>
              </w:rPr>
            </w:r>
            <w:r w:rsidRPr="008902DE">
              <w:rPr>
                <w:rFonts w:cs="Arial"/>
              </w:rPr>
              <w:fldChar w:fldCharType="separate"/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t> </w:t>
            </w:r>
            <w:r w:rsidRPr="008902DE">
              <w:rPr>
                <w:rFonts w:cs="Arial"/>
              </w:rPr>
              <w:fldChar w:fldCharType="end"/>
            </w:r>
          </w:p>
        </w:tc>
        <w:tc>
          <w:tcPr>
            <w:tcW w:w="1749" w:type="dxa"/>
          </w:tcPr>
          <w:p w14:paraId="77BCBEE5" w14:textId="77777777" w:rsidR="0076253C" w:rsidRPr="00887326" w:rsidRDefault="0076253C" w:rsidP="00195ED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Telefon </w:t>
            </w:r>
            <w:r w:rsidR="00195EDE">
              <w:rPr>
                <w:rFonts w:cs="Arial"/>
              </w:rPr>
              <w:t>Burgdorf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1751" w:type="dxa"/>
          </w:tcPr>
          <w:p w14:paraId="1EF44E2E" w14:textId="77777777" w:rsidR="0076253C" w:rsidRPr="00FB2BF3" w:rsidRDefault="0076253C" w:rsidP="0076253C">
            <w:pPr>
              <w:spacing w:before="60" w:after="60"/>
            </w:pPr>
            <w:r w:rsidRPr="00EF18CB">
              <w:rPr>
                <w:rFonts w:cs="Arial"/>
              </w:rPr>
              <w:t xml:space="preserve">034 </w:t>
            </w:r>
            <w:r w:rsidR="00195EDE" w:rsidRPr="00195EDE">
              <w:rPr>
                <w:rFonts w:cs="Arial"/>
              </w:rPr>
              <w:t>423 42 46</w:t>
            </w:r>
          </w:p>
        </w:tc>
      </w:tr>
    </w:tbl>
    <w:p w14:paraId="39B8DBA0" w14:textId="77777777" w:rsidR="000E6A73" w:rsidRDefault="000E6A73" w:rsidP="000E6A73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verbindliche Zuweisung durch den Sozialdienst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9"/>
        <w:gridCol w:w="7014"/>
      </w:tblGrid>
      <w:tr w:rsidR="000E6A73" w:rsidRPr="00887326" w14:paraId="3842E404" w14:textId="77777777" w:rsidTr="000E6A73">
        <w:trPr>
          <w:trHeight w:val="312"/>
        </w:trPr>
        <w:tc>
          <w:tcPr>
            <w:tcW w:w="2070" w:type="dxa"/>
            <w:gridSpan w:val="2"/>
          </w:tcPr>
          <w:p w14:paraId="03CE4FA3" w14:textId="77777777" w:rsidR="000E6A73" w:rsidRDefault="000E6A73" w:rsidP="000E6A7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verfügtes Eintrittsdatum:</w:t>
            </w:r>
          </w:p>
        </w:tc>
        <w:tc>
          <w:tcPr>
            <w:tcW w:w="7014" w:type="dxa"/>
          </w:tcPr>
          <w:p w14:paraId="1CD1D0C5" w14:textId="77777777" w:rsidR="000E6A73" w:rsidRPr="00317142" w:rsidRDefault="000E6A73" w:rsidP="008902DE">
            <w:pPr>
              <w:tabs>
                <w:tab w:val="left" w:pos="361"/>
              </w:tabs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  <w:tr w:rsidR="000E6A73" w:rsidRPr="00317142" w14:paraId="77ED89E2" w14:textId="77777777" w:rsidTr="0026482B">
        <w:trPr>
          <w:trHeight w:val="312"/>
        </w:trPr>
        <w:tc>
          <w:tcPr>
            <w:tcW w:w="2061" w:type="dxa"/>
          </w:tcPr>
          <w:p w14:paraId="79324E1C" w14:textId="77777777" w:rsidR="000E6A73" w:rsidRDefault="000E6A73" w:rsidP="0026482B">
            <w:pPr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  <w:gridSpan w:val="2"/>
          </w:tcPr>
          <w:p w14:paraId="19EB6E27" w14:textId="77777777" w:rsidR="000E6A73" w:rsidRPr="008902DE" w:rsidRDefault="000E6A73" w:rsidP="008902DE">
            <w:pPr>
              <w:tabs>
                <w:tab w:val="left" w:pos="361"/>
              </w:tabs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  <w:tr w:rsidR="000E6A73" w:rsidRPr="00887326" w14:paraId="3CE32234" w14:textId="77777777" w:rsidTr="00DF66FE">
        <w:trPr>
          <w:trHeight w:val="312"/>
        </w:trPr>
        <w:tc>
          <w:tcPr>
            <w:tcW w:w="2061" w:type="dxa"/>
          </w:tcPr>
          <w:p w14:paraId="6ECF9A63" w14:textId="77777777" w:rsidR="000E6A73" w:rsidRPr="00887326" w:rsidRDefault="000E6A73" w:rsidP="0026482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7023" w:type="dxa"/>
            <w:gridSpan w:val="2"/>
          </w:tcPr>
          <w:p w14:paraId="2D62A866" w14:textId="77777777" w:rsidR="000E6A73" w:rsidRPr="00FB2BF3" w:rsidRDefault="000E6A73" w:rsidP="008902DE">
            <w:pPr>
              <w:tabs>
                <w:tab w:val="left" w:pos="361"/>
              </w:tabs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</w:tbl>
    <w:p w14:paraId="70A3F3DD" w14:textId="77777777" w:rsidR="00317142" w:rsidRDefault="00317142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 xml:space="preserve">Rückmeldung </w:t>
      </w:r>
      <w:r w:rsidR="00E24055">
        <w:rPr>
          <w:rFonts w:cs="Arial"/>
          <w:b/>
        </w:rPr>
        <w:t xml:space="preserve">der </w:t>
      </w:r>
      <w:r w:rsidR="00960896">
        <w:rPr>
          <w:rFonts w:cs="Arial"/>
          <w:b/>
        </w:rPr>
        <w:t>Stiftung intact zum Eintritt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BA2689" w:rsidRPr="00887326" w14:paraId="7BC0EFC0" w14:textId="77777777" w:rsidTr="0076253C">
        <w:trPr>
          <w:trHeight w:val="312"/>
        </w:trPr>
        <w:tc>
          <w:tcPr>
            <w:tcW w:w="2061" w:type="dxa"/>
          </w:tcPr>
          <w:p w14:paraId="5CCF505B" w14:textId="77777777" w:rsidR="00BA2689" w:rsidRPr="00887326" w:rsidRDefault="00BA2689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Eintritt erfolgt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7023" w:type="dxa"/>
          </w:tcPr>
          <w:p w14:paraId="184AA2A1" w14:textId="77777777" w:rsidR="00BA2689" w:rsidRDefault="00BA2689" w:rsidP="001672E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 xml:space="preserve">ja </w:t>
            </w:r>
          </w:p>
          <w:p w14:paraId="024DBFBA" w14:textId="77777777" w:rsidR="00BA2689" w:rsidRPr="00317142" w:rsidRDefault="00BA2689" w:rsidP="001672E1">
            <w:pPr>
              <w:tabs>
                <w:tab w:val="left" w:pos="361"/>
              </w:tabs>
              <w:spacing w:before="60" w:after="60"/>
              <w:ind w:right="-361"/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</w:tc>
      </w:tr>
      <w:tr w:rsidR="00BA2689" w:rsidRPr="00887326" w14:paraId="221B186D" w14:textId="77777777" w:rsidTr="0076253C">
        <w:trPr>
          <w:trHeight w:val="312"/>
        </w:trPr>
        <w:tc>
          <w:tcPr>
            <w:tcW w:w="2061" w:type="dxa"/>
          </w:tcPr>
          <w:p w14:paraId="33BA86E6" w14:textId="77777777" w:rsidR="00BA2689" w:rsidRDefault="00BA2689" w:rsidP="003F60F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>falls nein, Begründung:</w:t>
            </w:r>
          </w:p>
        </w:tc>
        <w:tc>
          <w:tcPr>
            <w:tcW w:w="7023" w:type="dxa"/>
          </w:tcPr>
          <w:p w14:paraId="15D5F090" w14:textId="77777777" w:rsidR="00BA2689" w:rsidRDefault="00BA2689" w:rsidP="001672E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"/>
            <w:r>
              <w:rPr>
                <w:rFonts w:cs="Arial"/>
              </w:rPr>
              <w:t xml:space="preserve">  gar nicht erschienen</w:t>
            </w:r>
          </w:p>
          <w:p w14:paraId="4B7A70F8" w14:textId="77777777" w:rsidR="00BA2689" w:rsidRDefault="00BA2689" w:rsidP="001672E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erschienen, aber Vertrag nicht unterschrieben</w:t>
            </w:r>
          </w:p>
          <w:p w14:paraId="334CBDD3" w14:textId="77777777" w:rsidR="00BA2689" w:rsidRPr="00BA2689" w:rsidRDefault="00BA2689" w:rsidP="001672E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0"/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 Arztzeugnis vorgelegt</w:t>
            </w:r>
          </w:p>
        </w:tc>
      </w:tr>
      <w:tr w:rsidR="00FB2BF3" w:rsidRPr="00317142" w14:paraId="26A76A87" w14:textId="77777777" w:rsidTr="0076253C">
        <w:trPr>
          <w:trHeight w:val="312"/>
        </w:trPr>
        <w:tc>
          <w:tcPr>
            <w:tcW w:w="2061" w:type="dxa"/>
          </w:tcPr>
          <w:p w14:paraId="0484E019" w14:textId="77777777" w:rsidR="00FB2BF3" w:rsidRDefault="00FB2BF3" w:rsidP="0076253C">
            <w:pPr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</w:tcPr>
          <w:p w14:paraId="7895D208" w14:textId="77777777" w:rsidR="00FB2BF3" w:rsidRPr="008902DE" w:rsidRDefault="00FB2BF3" w:rsidP="008902DE">
            <w:pPr>
              <w:tabs>
                <w:tab w:val="left" w:pos="361"/>
              </w:tabs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  <w:tr w:rsidR="0076253C" w:rsidRPr="00EF18CB" w14:paraId="1B9D44E7" w14:textId="77777777" w:rsidTr="0076253C">
        <w:trPr>
          <w:trHeight w:val="312"/>
        </w:trPr>
        <w:tc>
          <w:tcPr>
            <w:tcW w:w="2061" w:type="dxa"/>
          </w:tcPr>
          <w:p w14:paraId="7FAE8CFD" w14:textId="77777777" w:rsidR="0076253C" w:rsidRDefault="0076253C" w:rsidP="0076253C">
            <w:pPr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23" w:type="dxa"/>
          </w:tcPr>
          <w:p w14:paraId="6663BED8" w14:textId="77777777" w:rsidR="0076253C" w:rsidRPr="00887326" w:rsidRDefault="0076253C" w:rsidP="008902DE">
            <w:pPr>
              <w:tabs>
                <w:tab w:val="left" w:pos="361"/>
              </w:tabs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</w:tbl>
    <w:p w14:paraId="7B6922FD" w14:textId="77777777" w:rsidR="0076253C" w:rsidRDefault="0076253C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 xml:space="preserve">Reaktion/Rückmeldung des </w:t>
      </w:r>
      <w:r w:rsidR="00960896">
        <w:rPr>
          <w:rFonts w:cs="Arial"/>
          <w:b/>
        </w:rPr>
        <w:t>Sozialdienstes auf Nichtantritt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76253C" w:rsidRPr="00887326" w14:paraId="21D011CD" w14:textId="77777777" w:rsidTr="0076253C">
        <w:trPr>
          <w:trHeight w:val="312"/>
        </w:trPr>
        <w:tc>
          <w:tcPr>
            <w:tcW w:w="2061" w:type="dxa"/>
          </w:tcPr>
          <w:p w14:paraId="0B703248" w14:textId="77777777" w:rsidR="0076253C" w:rsidRPr="00887326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Mahnung Sozialdienst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7023" w:type="dxa"/>
          </w:tcPr>
          <w:p w14:paraId="6A45BD0F" w14:textId="77777777" w:rsidR="0076253C" w:rsidRDefault="0076253C" w:rsidP="008902DE">
            <w:pPr>
              <w:tabs>
                <w:tab w:val="left" w:pos="361"/>
              </w:tabs>
              <w:spacing w:before="60" w:after="60"/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 xml:space="preserve">ja, erneute Aufforderung zum Arbeitsbeginn am:  </w:t>
            </w: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rPr>
                <w:noProof/>
              </w:rPr>
              <w:t> </w:t>
            </w:r>
            <w:r w:rsidRPr="00887326">
              <w:fldChar w:fldCharType="end"/>
            </w:r>
          </w:p>
          <w:p w14:paraId="1072DE8A" w14:textId="77777777" w:rsidR="0076253C" w:rsidRPr="00FB2BF3" w:rsidRDefault="0076253C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</w:tc>
      </w:tr>
      <w:tr w:rsidR="0076253C" w:rsidRPr="00317142" w14:paraId="32E1420A" w14:textId="77777777" w:rsidTr="0076253C">
        <w:trPr>
          <w:trHeight w:val="312"/>
        </w:trPr>
        <w:tc>
          <w:tcPr>
            <w:tcW w:w="2061" w:type="dxa"/>
          </w:tcPr>
          <w:p w14:paraId="4647ABC1" w14:textId="77777777" w:rsidR="0076253C" w:rsidRDefault="0076253C" w:rsidP="0076253C">
            <w:pPr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>Grund für Nichtantritt:</w:t>
            </w:r>
          </w:p>
        </w:tc>
        <w:tc>
          <w:tcPr>
            <w:tcW w:w="7023" w:type="dxa"/>
          </w:tcPr>
          <w:p w14:paraId="4694F37D" w14:textId="77777777" w:rsidR="0076253C" w:rsidRDefault="0076253C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 xml:space="preserve">Stelle gefunden </w:t>
            </w:r>
          </w:p>
          <w:p w14:paraId="5B4DDD39" w14:textId="77777777" w:rsidR="0076253C" w:rsidRDefault="0076253C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Arztzeugnis</w:t>
            </w:r>
          </w:p>
          <w:p w14:paraId="552CB33D" w14:textId="77777777" w:rsidR="0076253C" w:rsidRDefault="0076253C" w:rsidP="0076253C">
            <w:pPr>
              <w:tabs>
                <w:tab w:val="left" w:pos="361"/>
                <w:tab w:val="left" w:pos="4472"/>
                <w:tab w:val="left" w:pos="4897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 xml:space="preserve">nicht erschienen </w:t>
            </w:r>
          </w:p>
          <w:p w14:paraId="2EE51BB4" w14:textId="77777777" w:rsidR="0076253C" w:rsidRDefault="0076253C" w:rsidP="0076253C">
            <w:pPr>
              <w:tabs>
                <w:tab w:val="left" w:pos="361"/>
                <w:tab w:val="left" w:pos="2487"/>
                <w:tab w:val="left" w:pos="2913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ab/>
              <w:t>Sozialhilfe eingestellt?</w:t>
            </w:r>
            <w:r w:rsidRPr="009900EE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ja bzw. Verfahren zur Einstellung der SH eröffnet</w:t>
            </w:r>
          </w:p>
          <w:p w14:paraId="26649B7D" w14:textId="77777777" w:rsidR="0076253C" w:rsidRDefault="0076253C" w:rsidP="0076253C">
            <w:pPr>
              <w:tabs>
                <w:tab w:val="left" w:pos="361"/>
                <w:tab w:val="left" w:pos="2487"/>
                <w:tab w:val="left" w:pos="2913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9900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0E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9900EE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nein</w:t>
            </w:r>
          </w:p>
          <w:p w14:paraId="7CADCEBE" w14:textId="77777777" w:rsidR="0076253C" w:rsidRPr="00317142" w:rsidRDefault="0076253C" w:rsidP="0076253C">
            <w:pPr>
              <w:tabs>
                <w:tab w:val="left" w:pos="361"/>
              </w:tabs>
              <w:spacing w:before="60" w:after="60"/>
              <w:ind w:left="361" w:right="185" w:hanging="361"/>
            </w:pPr>
            <w:r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>andere Gründe (veränderte Situation, Wegzug etc.)</w:t>
            </w:r>
          </w:p>
        </w:tc>
      </w:tr>
      <w:tr w:rsidR="0076253C" w:rsidRPr="00317142" w14:paraId="09165DF1" w14:textId="77777777" w:rsidTr="0076253C">
        <w:trPr>
          <w:trHeight w:val="312"/>
        </w:trPr>
        <w:tc>
          <w:tcPr>
            <w:tcW w:w="2061" w:type="dxa"/>
          </w:tcPr>
          <w:p w14:paraId="06AF4C95" w14:textId="77777777" w:rsidR="0076253C" w:rsidRDefault="0076253C" w:rsidP="0076253C">
            <w:pPr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</w:tcPr>
          <w:p w14:paraId="0E19A688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  <w:tr w:rsidR="0076253C" w:rsidRPr="00EF18CB" w14:paraId="3F770CA2" w14:textId="77777777" w:rsidTr="0076253C">
        <w:trPr>
          <w:trHeight w:val="312"/>
        </w:trPr>
        <w:tc>
          <w:tcPr>
            <w:tcW w:w="2061" w:type="dxa"/>
          </w:tcPr>
          <w:p w14:paraId="3A1E924F" w14:textId="77777777" w:rsidR="0076253C" w:rsidRDefault="0076253C" w:rsidP="0076253C">
            <w:pPr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23" w:type="dxa"/>
          </w:tcPr>
          <w:p w14:paraId="41DFBD89" w14:textId="77777777" w:rsidR="0076253C" w:rsidRPr="00887326" w:rsidRDefault="0076253C" w:rsidP="008902DE">
            <w:pPr>
              <w:tabs>
                <w:tab w:val="left" w:pos="361"/>
              </w:tabs>
              <w:spacing w:before="60" w:after="60"/>
            </w:pPr>
            <w:r w:rsidRPr="008873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326">
              <w:instrText xml:space="preserve"> FORMTEXT </w:instrText>
            </w:r>
            <w:r w:rsidRPr="00887326">
              <w:fldChar w:fldCharType="separate"/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t> </w:t>
            </w:r>
            <w:r w:rsidRPr="00887326">
              <w:fldChar w:fldCharType="end"/>
            </w:r>
          </w:p>
        </w:tc>
      </w:tr>
    </w:tbl>
    <w:p w14:paraId="552C70DA" w14:textId="77777777" w:rsidR="00FB2BF3" w:rsidRDefault="00960896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Wichtige Angaben zum Verlauf</w:t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1515"/>
        <w:gridCol w:w="6015"/>
      </w:tblGrid>
      <w:tr w:rsidR="00F731D1" w:rsidRPr="0076253C" w14:paraId="7F2C660C" w14:textId="77777777" w:rsidTr="008902DE">
        <w:trPr>
          <w:trHeight w:val="22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4F23868" w14:textId="77777777" w:rsidR="00F731D1" w:rsidRPr="0076253C" w:rsidRDefault="00F731D1" w:rsidP="0076253C">
            <w:pPr>
              <w:spacing w:before="60" w:after="60"/>
              <w:rPr>
                <w:rFonts w:cs="Arial"/>
                <w:b/>
              </w:rPr>
            </w:pPr>
            <w:r w:rsidRPr="0076253C">
              <w:rPr>
                <w:rFonts w:cs="Arial"/>
                <w:b/>
              </w:rPr>
              <w:t>Datum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B6AC61E" w14:textId="77777777" w:rsidR="00F731D1" w:rsidRPr="0076253C" w:rsidRDefault="00F731D1" w:rsidP="0076253C">
            <w:pPr>
              <w:spacing w:before="60" w:after="60"/>
              <w:rPr>
                <w:rFonts w:cs="Arial"/>
                <w:b/>
              </w:rPr>
            </w:pPr>
            <w:r w:rsidRPr="0076253C">
              <w:rPr>
                <w:rFonts w:cs="Arial"/>
                <w:b/>
              </w:rPr>
              <w:t>wer</w:t>
            </w:r>
            <w:r w:rsidR="0076253C">
              <w:rPr>
                <w:rFonts w:cs="Arial"/>
                <w:b/>
              </w:rPr>
              <w:t>?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4A3F7305" w14:textId="77777777" w:rsidR="00F731D1" w:rsidRPr="0076253C" w:rsidRDefault="00F731D1" w:rsidP="0076253C">
            <w:pPr>
              <w:spacing w:before="60" w:after="60"/>
              <w:rPr>
                <w:rFonts w:cs="Arial"/>
                <w:b/>
              </w:rPr>
            </w:pPr>
            <w:r w:rsidRPr="0076253C">
              <w:rPr>
                <w:rFonts w:cs="Arial"/>
                <w:b/>
              </w:rPr>
              <w:t>Ereignis, Massnahmen:</w:t>
            </w:r>
          </w:p>
        </w:tc>
      </w:tr>
      <w:tr w:rsidR="0076253C" w:rsidRPr="0076253C" w14:paraId="313C3634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553D564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C2E410E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7582AD38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76253C" w14:paraId="207FC00A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DF84247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8139261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51E3855A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76253C" w14:paraId="0A074E36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FF6FA26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0E77EB0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6BF3FB94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76253C" w14:paraId="0E91E1F5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5502164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E1DE6DF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5C2EE847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76253C" w14:paraId="2A98D770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D9638A4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707ADBD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5CA11469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902DE" w:rsidRPr="0076253C" w14:paraId="62F60EE2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48DAE9E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70AF74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2007B6A1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902DE" w:rsidRPr="0076253C" w14:paraId="405DF6C8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4A5F07C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D078C9B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65A9DBB1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902DE" w:rsidRPr="0076253C" w14:paraId="72D4B698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FD13C8E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90D14FD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15EAFC10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902DE" w:rsidRPr="0076253C" w14:paraId="1618C63E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56DDBAE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29182CB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635384C1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F04AB" w:rsidRPr="0076253C" w14:paraId="74DF436A" w14:textId="77777777" w:rsidTr="00A420D2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F7A021A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6AF8786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66EEDE9E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F04AB" w:rsidRPr="0076253C" w14:paraId="5A61A180" w14:textId="77777777" w:rsidTr="00A420D2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42A288D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0628A8E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6F6A418D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F04AB" w:rsidRPr="0076253C" w14:paraId="7EA63474" w14:textId="77777777" w:rsidTr="00A420D2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E7D9F43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453BF87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7BE79759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F04AB" w:rsidRPr="0076253C" w14:paraId="28F0B83C" w14:textId="77777777" w:rsidTr="00A420D2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937418C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7DA77FE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433A26D6" w14:textId="77777777" w:rsidR="008F04AB" w:rsidRPr="008902DE" w:rsidRDefault="008F04AB" w:rsidP="00A420D2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8902DE" w:rsidRPr="0076253C" w14:paraId="65579FB3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5D89D21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210D1D4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6A4E9FDC" w14:textId="77777777" w:rsidR="008902DE" w:rsidRPr="008902DE" w:rsidRDefault="008902DE" w:rsidP="00AC3C3F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F731D1" w:rsidRPr="0076253C" w14:paraId="234CEAA5" w14:textId="77777777" w:rsidTr="008902DE">
        <w:trPr>
          <w:trHeight w:val="129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D967BA1" w14:textId="77777777" w:rsidR="00F731D1" w:rsidRPr="008902DE" w:rsidRDefault="00F731D1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  <w:bookmarkEnd w:id="5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111B504" w14:textId="77777777" w:rsidR="00F731D1" w:rsidRPr="008902DE" w:rsidRDefault="00F731D1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  <w:bookmarkEnd w:id="6"/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5F5A3916" w14:textId="77777777" w:rsidR="00F731D1" w:rsidRPr="008902DE" w:rsidRDefault="00F731D1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  <w:bookmarkEnd w:id="7"/>
          </w:p>
        </w:tc>
      </w:tr>
    </w:tbl>
    <w:p w14:paraId="58D273C3" w14:textId="77777777" w:rsidR="00F731D1" w:rsidRDefault="00960896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Abbruch des AP-Einsatzes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F731D1" w:rsidRPr="00887326" w14:paraId="6EE4D7A2" w14:textId="77777777" w:rsidTr="0076253C">
        <w:trPr>
          <w:trHeight w:val="312"/>
        </w:trPr>
        <w:tc>
          <w:tcPr>
            <w:tcW w:w="2061" w:type="dxa"/>
          </w:tcPr>
          <w:p w14:paraId="1CAFE60B" w14:textId="77777777" w:rsidR="00F731D1" w:rsidRPr="00887326" w:rsidRDefault="00F731D1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Grund:</w:t>
            </w:r>
          </w:p>
        </w:tc>
        <w:tc>
          <w:tcPr>
            <w:tcW w:w="7023" w:type="dxa"/>
          </w:tcPr>
          <w:p w14:paraId="2319048C" w14:textId="77777777" w:rsidR="00F731D1" w:rsidRDefault="00F731D1" w:rsidP="00F731D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Arztzeugnis vorliegend, länger als 5 Arbeitstage </w:t>
            </w:r>
          </w:p>
          <w:p w14:paraId="11D02C74" w14:textId="77777777" w:rsidR="00F731D1" w:rsidRDefault="00F731D1" w:rsidP="00F731D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Fristlose Kündigung (untragbares Verhalten, schriftlicher Verweis erfolgt)</w:t>
            </w:r>
          </w:p>
          <w:p w14:paraId="7A461D74" w14:textId="77777777" w:rsidR="00F731D1" w:rsidRPr="00F731D1" w:rsidRDefault="00F731D1" w:rsidP="00F731D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F731D1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1D1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F731D1">
              <w:rPr>
                <w:rFonts w:cs="Arial"/>
              </w:rPr>
              <w:fldChar w:fldCharType="end"/>
            </w:r>
            <w:r w:rsidRPr="00F731D1">
              <w:rPr>
                <w:rFonts w:cs="Arial"/>
              </w:rPr>
              <w:t xml:space="preserve">  Kontaktabbruch (nicht mehr erschienen)</w:t>
            </w:r>
          </w:p>
        </w:tc>
      </w:tr>
      <w:tr w:rsidR="00F731D1" w:rsidRPr="00317142" w14:paraId="0EA70EDE" w14:textId="77777777" w:rsidTr="00F731D1">
        <w:trPr>
          <w:trHeight w:val="312"/>
        </w:trPr>
        <w:tc>
          <w:tcPr>
            <w:tcW w:w="2061" w:type="dxa"/>
          </w:tcPr>
          <w:p w14:paraId="5C3162A7" w14:textId="77777777" w:rsidR="00F731D1" w:rsidRDefault="00F731D1" w:rsidP="00F731D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</w:tcPr>
          <w:p w14:paraId="6DA283CC" w14:textId="77777777" w:rsidR="00F731D1" w:rsidRPr="008902DE" w:rsidRDefault="00F731D1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EF18CB" w14:paraId="54F9C65E" w14:textId="77777777" w:rsidTr="0076253C">
        <w:trPr>
          <w:trHeight w:val="312"/>
        </w:trPr>
        <w:tc>
          <w:tcPr>
            <w:tcW w:w="2061" w:type="dxa"/>
          </w:tcPr>
          <w:p w14:paraId="39F20189" w14:textId="77777777" w:rsidR="0076253C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23" w:type="dxa"/>
          </w:tcPr>
          <w:p w14:paraId="1431C907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</w:tbl>
    <w:p w14:paraId="0D3BE02A" w14:textId="77777777" w:rsidR="00BA2689" w:rsidRDefault="00F731D1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Reaktion des Sozialdienstes a</w:t>
      </w:r>
      <w:r w:rsidR="00960896">
        <w:rPr>
          <w:rFonts w:cs="Arial"/>
          <w:b/>
        </w:rPr>
        <w:t>uf den Abbruch des AP-Einsatzes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F731D1" w:rsidRPr="00887326" w14:paraId="3ADDBB06" w14:textId="77777777" w:rsidTr="0076253C">
        <w:trPr>
          <w:trHeight w:val="312"/>
        </w:trPr>
        <w:tc>
          <w:tcPr>
            <w:tcW w:w="2061" w:type="dxa"/>
          </w:tcPr>
          <w:p w14:paraId="4D1360D5" w14:textId="77777777" w:rsidR="00F731D1" w:rsidRPr="00887326" w:rsidRDefault="00F731D1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>Sozialhilfe eingestellt</w:t>
            </w:r>
            <w:r w:rsidRPr="00887326">
              <w:rPr>
                <w:rFonts w:cs="Arial"/>
              </w:rPr>
              <w:t>:</w:t>
            </w:r>
          </w:p>
        </w:tc>
        <w:tc>
          <w:tcPr>
            <w:tcW w:w="7023" w:type="dxa"/>
          </w:tcPr>
          <w:p w14:paraId="7B76A058" w14:textId="77777777" w:rsidR="00F731D1" w:rsidRDefault="00F731D1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Ja, bzw. Verfahren zur Einstellung der Sozialhilfe eröffnet</w:t>
            </w:r>
          </w:p>
          <w:p w14:paraId="10F24F6D" w14:textId="77777777" w:rsidR="00F731D1" w:rsidRPr="00317142" w:rsidRDefault="00F731D1" w:rsidP="0076253C">
            <w:pPr>
              <w:spacing w:before="60" w:after="60"/>
            </w:pPr>
            <w:r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Nein</w:t>
            </w:r>
          </w:p>
        </w:tc>
      </w:tr>
      <w:tr w:rsidR="00F731D1" w:rsidRPr="00317142" w14:paraId="70ED5D21" w14:textId="77777777" w:rsidTr="0076253C">
        <w:trPr>
          <w:trHeight w:val="312"/>
        </w:trPr>
        <w:tc>
          <w:tcPr>
            <w:tcW w:w="2061" w:type="dxa"/>
          </w:tcPr>
          <w:p w14:paraId="675CB862" w14:textId="77777777" w:rsidR="00F731D1" w:rsidRDefault="00F731D1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</w:tcPr>
          <w:p w14:paraId="6B1A7452" w14:textId="77777777" w:rsidR="00F731D1" w:rsidRPr="008902DE" w:rsidRDefault="00F731D1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EF18CB" w14:paraId="0F960798" w14:textId="77777777" w:rsidTr="0076253C">
        <w:trPr>
          <w:trHeight w:val="312"/>
        </w:trPr>
        <w:tc>
          <w:tcPr>
            <w:tcW w:w="2061" w:type="dxa"/>
          </w:tcPr>
          <w:p w14:paraId="5D1AB831" w14:textId="77777777" w:rsidR="0076253C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23" w:type="dxa"/>
          </w:tcPr>
          <w:p w14:paraId="65191DB8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</w:tbl>
    <w:p w14:paraId="09AE0D57" w14:textId="77777777" w:rsidR="00F731D1" w:rsidRDefault="00F731D1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Einvernehmlicher Austri</w:t>
      </w:r>
      <w:r w:rsidR="00960896">
        <w:rPr>
          <w:rFonts w:cs="Arial"/>
          <w:b/>
        </w:rPr>
        <w:t>tt vor Ablauf der Programmdauer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F731D1" w:rsidRPr="00887326" w14:paraId="77A70523" w14:textId="77777777" w:rsidTr="0076253C">
        <w:trPr>
          <w:trHeight w:val="312"/>
        </w:trPr>
        <w:tc>
          <w:tcPr>
            <w:tcW w:w="2061" w:type="dxa"/>
          </w:tcPr>
          <w:p w14:paraId="75428224" w14:textId="77777777" w:rsidR="00F731D1" w:rsidRPr="00887326" w:rsidRDefault="00F731D1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Grund:</w:t>
            </w:r>
          </w:p>
        </w:tc>
        <w:tc>
          <w:tcPr>
            <w:tcW w:w="7023" w:type="dxa"/>
          </w:tcPr>
          <w:p w14:paraId="1387A07B" w14:textId="77777777" w:rsidR="00F731D1" w:rsidRPr="0059008E" w:rsidRDefault="00F731D1" w:rsidP="00F731D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59008E">
              <w:rPr>
                <w:rFonts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08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59008E">
              <w:rPr>
                <w:rFonts w:cs="Arial"/>
              </w:rPr>
              <w:fldChar w:fldCharType="end"/>
            </w:r>
            <w:r w:rsidRPr="0059008E">
              <w:rPr>
                <w:rFonts w:cs="Arial"/>
              </w:rPr>
              <w:t xml:space="preserve">  Stelle gefunden</w:t>
            </w:r>
          </w:p>
          <w:p w14:paraId="55245CD5" w14:textId="77777777" w:rsidR="00F731D1" w:rsidRDefault="00F731D1" w:rsidP="00F731D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andere Anschlusslösung (z.B. BIAS)</w:t>
            </w:r>
          </w:p>
          <w:p w14:paraId="6F0A4286" w14:textId="77777777" w:rsidR="00F731D1" w:rsidRPr="00F731D1" w:rsidRDefault="00F731D1" w:rsidP="00F731D1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andere Gründe (z.B. veränderte Situation, Wegzug etc.)</w:t>
            </w:r>
          </w:p>
        </w:tc>
      </w:tr>
      <w:tr w:rsidR="00F731D1" w:rsidRPr="00317142" w14:paraId="4DDFA56A" w14:textId="77777777" w:rsidTr="0076253C">
        <w:trPr>
          <w:trHeight w:val="312"/>
        </w:trPr>
        <w:tc>
          <w:tcPr>
            <w:tcW w:w="2061" w:type="dxa"/>
          </w:tcPr>
          <w:p w14:paraId="5D7D16A9" w14:textId="77777777" w:rsidR="00F731D1" w:rsidRDefault="00F731D1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</w:tcPr>
          <w:p w14:paraId="22DB307B" w14:textId="77777777" w:rsidR="00F731D1" w:rsidRPr="008902DE" w:rsidRDefault="00F731D1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EF18CB" w14:paraId="3922A283" w14:textId="77777777" w:rsidTr="0076253C">
        <w:trPr>
          <w:trHeight w:val="312"/>
        </w:trPr>
        <w:tc>
          <w:tcPr>
            <w:tcW w:w="2061" w:type="dxa"/>
          </w:tcPr>
          <w:p w14:paraId="17D9BF55" w14:textId="77777777" w:rsidR="0076253C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23" w:type="dxa"/>
          </w:tcPr>
          <w:p w14:paraId="178DE1F8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</w:tbl>
    <w:p w14:paraId="00C15702" w14:textId="77777777" w:rsidR="00F731D1" w:rsidRDefault="00F731D1" w:rsidP="0076253C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>Austritt nach Abla</w:t>
      </w:r>
      <w:r w:rsidR="00960896">
        <w:rPr>
          <w:rFonts w:cs="Arial"/>
          <w:b/>
        </w:rPr>
        <w:t>uf der Programmdauer (3 Monate)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F731D1" w:rsidRPr="00887326" w14:paraId="1974CF0F" w14:textId="77777777" w:rsidTr="0076253C">
        <w:trPr>
          <w:trHeight w:val="312"/>
        </w:trPr>
        <w:tc>
          <w:tcPr>
            <w:tcW w:w="2061" w:type="dxa"/>
          </w:tcPr>
          <w:p w14:paraId="14338BEC" w14:textId="77777777" w:rsidR="00F731D1" w:rsidRPr="00887326" w:rsidRDefault="00F731D1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Grund:</w:t>
            </w:r>
          </w:p>
        </w:tc>
        <w:tc>
          <w:tcPr>
            <w:tcW w:w="7023" w:type="dxa"/>
          </w:tcPr>
          <w:p w14:paraId="188B85F3" w14:textId="77777777" w:rsidR="00F731D1" w:rsidRPr="0059008E" w:rsidRDefault="00F731D1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 w:rsidRPr="0059008E">
              <w:rPr>
                <w:rFonts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08E"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 w:rsidRPr="0059008E">
              <w:rPr>
                <w:rFonts w:cs="Arial"/>
              </w:rPr>
              <w:fldChar w:fldCharType="end"/>
            </w:r>
            <w:r w:rsidRPr="0059008E">
              <w:rPr>
                <w:rFonts w:cs="Arial"/>
              </w:rPr>
              <w:t xml:space="preserve">  Stelle gefunden</w:t>
            </w:r>
          </w:p>
          <w:p w14:paraId="3B9E7682" w14:textId="77777777" w:rsidR="00F731D1" w:rsidRDefault="00F731D1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andere Anschlusslösung (z.B. BIAS)</w:t>
            </w:r>
          </w:p>
          <w:p w14:paraId="49353666" w14:textId="77777777" w:rsidR="00F731D1" w:rsidRPr="00F731D1" w:rsidRDefault="00F731D1" w:rsidP="0076253C">
            <w:pPr>
              <w:tabs>
                <w:tab w:val="left" w:pos="361"/>
              </w:tabs>
              <w:spacing w:before="60" w:after="60"/>
              <w:ind w:right="-36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DA77A5">
              <w:rPr>
                <w:rFonts w:cs="Arial"/>
              </w:rPr>
            </w:r>
            <w:r w:rsidR="00DA77A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es besteht keine Anschlusslösung</w:t>
            </w:r>
          </w:p>
        </w:tc>
      </w:tr>
      <w:tr w:rsidR="00F731D1" w:rsidRPr="00317142" w14:paraId="343E1E66" w14:textId="77777777" w:rsidTr="0076253C">
        <w:trPr>
          <w:trHeight w:val="312"/>
        </w:trPr>
        <w:tc>
          <w:tcPr>
            <w:tcW w:w="2061" w:type="dxa"/>
          </w:tcPr>
          <w:p w14:paraId="31382A6C" w14:textId="77777777" w:rsidR="00F731D1" w:rsidRDefault="00F731D1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</w:tcPr>
          <w:p w14:paraId="52C03F02" w14:textId="77777777" w:rsidR="00F731D1" w:rsidRPr="008902DE" w:rsidRDefault="00F731D1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76253C" w:rsidRPr="00EF18CB" w14:paraId="163ECBCE" w14:textId="77777777" w:rsidTr="0076253C">
        <w:trPr>
          <w:trHeight w:val="312"/>
        </w:trPr>
        <w:tc>
          <w:tcPr>
            <w:tcW w:w="2061" w:type="dxa"/>
          </w:tcPr>
          <w:p w14:paraId="4E20ED65" w14:textId="77777777" w:rsidR="0076253C" w:rsidRDefault="0076253C" w:rsidP="0076253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23" w:type="dxa"/>
          </w:tcPr>
          <w:p w14:paraId="60401A53" w14:textId="77777777" w:rsidR="0076253C" w:rsidRPr="008902DE" w:rsidRDefault="0076253C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</w:tbl>
    <w:p w14:paraId="021D55A9" w14:textId="77777777" w:rsidR="00960896" w:rsidRDefault="00960896" w:rsidP="00960896">
      <w:pPr>
        <w:pBdr>
          <w:bottom w:val="single" w:sz="4" w:space="1" w:color="auto"/>
        </w:pBdr>
        <w:spacing w:before="240" w:after="120"/>
        <w:rPr>
          <w:rFonts w:cs="Arial"/>
          <w:b/>
        </w:rPr>
      </w:pPr>
      <w:r>
        <w:rPr>
          <w:rFonts w:cs="Arial"/>
          <w:b/>
        </w:rPr>
        <w:t xml:space="preserve">Wirkungsziele, Indikatoren (gemäss Reporting-Fragebogen der </w:t>
      </w:r>
      <w:r w:rsidR="00D62401">
        <w:rPr>
          <w:rFonts w:cs="Arial"/>
          <w:b/>
        </w:rPr>
        <w:t>GSI</w:t>
      </w:r>
      <w:r>
        <w:rPr>
          <w:rFonts w:cs="Arial"/>
          <w:b/>
        </w:rPr>
        <w:t>)</w:t>
      </w: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960896" w:rsidRPr="00887326" w14:paraId="4C8094ED" w14:textId="77777777" w:rsidTr="0063465C">
        <w:trPr>
          <w:trHeight w:val="312"/>
        </w:trPr>
        <w:tc>
          <w:tcPr>
            <w:tcW w:w="2061" w:type="dxa"/>
          </w:tcPr>
          <w:p w14:paraId="3A6BF43C" w14:textId="77777777" w:rsidR="00960896" w:rsidRPr="00887326" w:rsidRDefault="00960896" w:rsidP="0063465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Leistung 1:</w:t>
            </w:r>
          </w:p>
        </w:tc>
        <w:tc>
          <w:tcPr>
            <w:tcW w:w="7023" w:type="dxa"/>
          </w:tcPr>
          <w:p w14:paraId="5A857259" w14:textId="77777777" w:rsidR="00960896" w:rsidRPr="00F731D1" w:rsidRDefault="00960896" w:rsidP="0063465C">
            <w:pPr>
              <w:tabs>
                <w:tab w:val="left" w:pos="361"/>
              </w:tabs>
              <w:spacing w:before="60" w:after="60"/>
              <w:ind w:right="141"/>
              <w:rPr>
                <w:rFonts w:cs="Arial"/>
              </w:rPr>
            </w:pPr>
            <w:r>
              <w:rPr>
                <w:rFonts w:cs="Arial"/>
              </w:rPr>
              <w:t>Kooperationsbereitschaft, Arbeitsfähigkeit und -wille sowie Missbrauchsverdacht sind getestet, Bericht an den Sozialdienst ist erfolgt</w:t>
            </w:r>
          </w:p>
        </w:tc>
      </w:tr>
      <w:tr w:rsidR="00960896" w:rsidRPr="00887326" w14:paraId="0888B058" w14:textId="77777777" w:rsidTr="0063465C">
        <w:trPr>
          <w:trHeight w:val="312"/>
        </w:trPr>
        <w:tc>
          <w:tcPr>
            <w:tcW w:w="2061" w:type="dxa"/>
          </w:tcPr>
          <w:p w14:paraId="7BDE24B5" w14:textId="77777777" w:rsidR="00960896" w:rsidRPr="00887326" w:rsidRDefault="00960896" w:rsidP="0096089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Leistung 2:</w:t>
            </w:r>
          </w:p>
        </w:tc>
        <w:tc>
          <w:tcPr>
            <w:tcW w:w="7023" w:type="dxa"/>
          </w:tcPr>
          <w:p w14:paraId="14332114" w14:textId="77777777" w:rsidR="00960896" w:rsidRPr="00F731D1" w:rsidRDefault="00960896" w:rsidP="0063465C">
            <w:pPr>
              <w:tabs>
                <w:tab w:val="left" w:pos="361"/>
              </w:tabs>
              <w:spacing w:before="60" w:after="60"/>
              <w:ind w:right="141"/>
              <w:rPr>
                <w:rFonts w:cs="Arial"/>
              </w:rPr>
            </w:pPr>
            <w:r>
              <w:rPr>
                <w:rFonts w:cs="Arial"/>
              </w:rPr>
              <w:t xml:space="preserve">Weiteres Vorgehen ist geklärt, </w:t>
            </w:r>
            <w:r>
              <w:rPr>
                <w:rFonts w:cs="Arial"/>
              </w:rPr>
              <w:br/>
              <w:t>Anschlusslösung geplant</w:t>
            </w:r>
          </w:p>
        </w:tc>
      </w:tr>
      <w:tr w:rsidR="00960896" w:rsidRPr="00887326" w14:paraId="26219C03" w14:textId="77777777" w:rsidTr="0063465C">
        <w:trPr>
          <w:trHeight w:val="312"/>
        </w:trPr>
        <w:tc>
          <w:tcPr>
            <w:tcW w:w="2061" w:type="dxa"/>
          </w:tcPr>
          <w:p w14:paraId="7EE1DCA8" w14:textId="77777777" w:rsidR="00960896" w:rsidRPr="00887326" w:rsidRDefault="00960896" w:rsidP="0096089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Leistung 3:</w:t>
            </w:r>
          </w:p>
        </w:tc>
        <w:tc>
          <w:tcPr>
            <w:tcW w:w="7023" w:type="dxa"/>
          </w:tcPr>
          <w:p w14:paraId="39DB1E2E" w14:textId="77777777" w:rsidR="00960896" w:rsidRPr="00F731D1" w:rsidRDefault="00960896" w:rsidP="00960896">
            <w:pPr>
              <w:tabs>
                <w:tab w:val="left" w:pos="361"/>
              </w:tabs>
              <w:spacing w:before="60" w:after="60"/>
              <w:ind w:right="141"/>
              <w:rPr>
                <w:rFonts w:cs="Arial"/>
              </w:rPr>
            </w:pPr>
            <w:r>
              <w:rPr>
                <w:rFonts w:cs="Arial"/>
              </w:rPr>
              <w:t>Bei Nichtantritt oder Abbruch: keine Ausrichtung von Sozialhilfe mehr infolge fehlender Bedürftigkeit (sofern rechtlich zulässig)</w:t>
            </w:r>
          </w:p>
        </w:tc>
      </w:tr>
    </w:tbl>
    <w:p w14:paraId="726AD5A3" w14:textId="77777777" w:rsidR="0076253C" w:rsidRDefault="0076253C" w:rsidP="0076253C">
      <w:pPr>
        <w:spacing w:before="60" w:after="60"/>
        <w:rPr>
          <w:rFonts w:cs="Arial"/>
        </w:rPr>
      </w:pPr>
    </w:p>
    <w:tbl>
      <w:tblPr>
        <w:tblW w:w="90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7023"/>
      </w:tblGrid>
      <w:tr w:rsidR="00960896" w:rsidRPr="00317142" w14:paraId="6783589D" w14:textId="77777777" w:rsidTr="0063465C">
        <w:trPr>
          <w:trHeight w:val="312"/>
        </w:trPr>
        <w:tc>
          <w:tcPr>
            <w:tcW w:w="2061" w:type="dxa"/>
          </w:tcPr>
          <w:p w14:paraId="0792B10D" w14:textId="77777777" w:rsidR="00960896" w:rsidRDefault="00960896" w:rsidP="0063465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</w:tc>
        <w:tc>
          <w:tcPr>
            <w:tcW w:w="7023" w:type="dxa"/>
          </w:tcPr>
          <w:p w14:paraId="219EE351" w14:textId="77777777" w:rsidR="00960896" w:rsidRPr="008902DE" w:rsidRDefault="00960896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  <w:tr w:rsidR="00960896" w:rsidRPr="00EF18CB" w14:paraId="51A0061B" w14:textId="77777777" w:rsidTr="0063465C">
        <w:trPr>
          <w:trHeight w:val="312"/>
        </w:trPr>
        <w:tc>
          <w:tcPr>
            <w:tcW w:w="2061" w:type="dxa"/>
          </w:tcPr>
          <w:p w14:paraId="34EB7619" w14:textId="77777777" w:rsidR="00960896" w:rsidRDefault="00960896" w:rsidP="0063465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Ort, Datum, Name:</w:t>
            </w:r>
          </w:p>
        </w:tc>
        <w:tc>
          <w:tcPr>
            <w:tcW w:w="7023" w:type="dxa"/>
          </w:tcPr>
          <w:p w14:paraId="481E689C" w14:textId="77777777" w:rsidR="00960896" w:rsidRPr="008902DE" w:rsidRDefault="00960896" w:rsidP="008902DE">
            <w:pPr>
              <w:tabs>
                <w:tab w:val="left" w:pos="361"/>
              </w:tabs>
              <w:spacing w:before="60" w:after="60"/>
            </w:pPr>
            <w:r w:rsidRPr="008902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02DE">
              <w:instrText xml:space="preserve"> FORMTEXT </w:instrText>
            </w:r>
            <w:r w:rsidRPr="008902DE">
              <w:fldChar w:fldCharType="separate"/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t> </w:t>
            </w:r>
            <w:r w:rsidRPr="008902DE">
              <w:fldChar w:fldCharType="end"/>
            </w:r>
          </w:p>
        </w:tc>
      </w:tr>
    </w:tbl>
    <w:p w14:paraId="0317270F" w14:textId="77777777" w:rsidR="007E021A" w:rsidRDefault="007E021A" w:rsidP="007E021A">
      <w:pPr>
        <w:spacing w:after="80"/>
      </w:pPr>
    </w:p>
    <w:p w14:paraId="2A42177C" w14:textId="77777777" w:rsidR="007E021A" w:rsidRDefault="007E021A" w:rsidP="007E021A">
      <w:pPr>
        <w:spacing w:after="80"/>
      </w:pPr>
      <w:r>
        <w:t>Mit der Unterzeichnung der Einsatzvereinbarung ermächtigt der/die Teilnehmer*in die Stiftung intact ausdrücklich zur Bearbeitung der bekannt gegebenen Personendaten, soweit dies gesetzlich vorgesehen und zulässig bzw. erforderlich ist und solange kein ausdrücklicher Widerspruch des/der Teilnehmer*in vorliegt.</w:t>
      </w:r>
    </w:p>
    <w:p w14:paraId="448BA9E5" w14:textId="77777777" w:rsidR="00960896" w:rsidRDefault="00960896" w:rsidP="0076253C">
      <w:pPr>
        <w:spacing w:before="60" w:after="60"/>
        <w:rPr>
          <w:rFonts w:cs="Arial"/>
        </w:rPr>
      </w:pPr>
    </w:p>
    <w:p w14:paraId="3D01895D" w14:textId="77777777" w:rsidR="0076253C" w:rsidRPr="0076253C" w:rsidRDefault="00D62401" w:rsidP="0076253C">
      <w:pPr>
        <w:spacing w:before="60" w:after="60"/>
        <w:rPr>
          <w:rFonts w:cs="Arial"/>
        </w:rPr>
      </w:pPr>
      <w:r>
        <w:rPr>
          <w:rFonts w:cs="Arial"/>
        </w:rPr>
        <w:t>22.05.2020</w:t>
      </w:r>
      <w:r w:rsidR="0076253C" w:rsidRPr="0076253C">
        <w:rPr>
          <w:rFonts w:cs="Arial"/>
        </w:rPr>
        <w:t xml:space="preserve"> –</w:t>
      </w:r>
      <w:r>
        <w:rPr>
          <w:rFonts w:cs="Arial"/>
        </w:rPr>
        <w:t xml:space="preserve"> </w:t>
      </w:r>
      <w:r w:rsidR="008902DE">
        <w:rPr>
          <w:rFonts w:cs="Arial"/>
        </w:rPr>
        <w:t>TBu</w:t>
      </w:r>
    </w:p>
    <w:sectPr w:rsidR="0076253C" w:rsidRPr="0076253C" w:rsidSect="00195EDE">
      <w:footerReference w:type="default" r:id="rId8"/>
      <w:headerReference w:type="first" r:id="rId9"/>
      <w:footerReference w:type="first" r:id="rId10"/>
      <w:pgSz w:w="11906" w:h="16838" w:code="9"/>
      <w:pgMar w:top="1928" w:right="851" w:bottom="1276" w:left="1985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9609" w14:textId="77777777" w:rsidR="00DA77A5" w:rsidRDefault="00DA77A5" w:rsidP="0030167A">
      <w:r>
        <w:separator/>
      </w:r>
    </w:p>
    <w:p w14:paraId="15499264" w14:textId="77777777" w:rsidR="00DA77A5" w:rsidRDefault="00DA77A5" w:rsidP="0030167A"/>
  </w:endnote>
  <w:endnote w:type="continuationSeparator" w:id="0">
    <w:p w14:paraId="0790B0B1" w14:textId="77777777" w:rsidR="00DA77A5" w:rsidRDefault="00DA77A5" w:rsidP="0030167A">
      <w:r>
        <w:continuationSeparator/>
      </w:r>
    </w:p>
    <w:p w14:paraId="54D71E03" w14:textId="77777777" w:rsidR="00DA77A5" w:rsidRDefault="00DA77A5" w:rsidP="00301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28" w14:textId="15A0DC61" w:rsidR="0076253C" w:rsidRPr="00306B32" w:rsidRDefault="0076253C" w:rsidP="00306B32">
    <w:pPr>
      <w:pStyle w:val="Fuzeile"/>
      <w:tabs>
        <w:tab w:val="clear" w:pos="4820"/>
        <w:tab w:val="clear" w:pos="9639"/>
        <w:tab w:val="left" w:pos="0"/>
        <w:tab w:val="center" w:pos="4536"/>
        <w:tab w:val="right" w:pos="9072"/>
      </w:tabs>
      <w:ind w:left="-1304"/>
      <w:rPr>
        <w:color w:val="808080" w:themeColor="background1" w:themeShade="80"/>
      </w:rPr>
    </w:pP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>PAGE   \* MERGEFORMAT</w:instrText>
    </w:r>
    <w:r w:rsidRPr="00306B32">
      <w:rPr>
        <w:color w:val="808080" w:themeColor="background1" w:themeShade="80"/>
      </w:rPr>
      <w:fldChar w:fldCharType="separate"/>
    </w:r>
    <w:r w:rsidR="00195EDE">
      <w:rPr>
        <w:noProof/>
        <w:color w:val="808080" w:themeColor="background1" w:themeShade="80"/>
      </w:rPr>
      <w:t>3</w:t>
    </w:r>
    <w:r w:rsidRPr="00306B32">
      <w:rPr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 xml:space="preserve"> | </w:t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NUMPAGES   \* MERGEFORMAT </w:instrText>
    </w:r>
    <w:r w:rsidRPr="00306B32">
      <w:rPr>
        <w:color w:val="808080" w:themeColor="background1" w:themeShade="80"/>
      </w:rPr>
      <w:fldChar w:fldCharType="separate"/>
    </w:r>
    <w:r w:rsidR="00195EDE">
      <w:rPr>
        <w:noProof/>
        <w:color w:val="808080" w:themeColor="background1" w:themeShade="80"/>
      </w:rPr>
      <w:t>3</w:t>
    </w:r>
    <w:r w:rsidRPr="00306B32">
      <w:rPr>
        <w:noProof/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ab/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FILENAME   \* MERGEFORMAT </w:instrText>
    </w:r>
    <w:r w:rsidRPr="00306B32">
      <w:rPr>
        <w:color w:val="808080" w:themeColor="background1" w:themeShade="80"/>
      </w:rPr>
      <w:fldChar w:fldCharType="separate"/>
    </w:r>
    <w:r w:rsidR="008E7D98">
      <w:rPr>
        <w:noProof/>
        <w:color w:val="808080" w:themeColor="background1" w:themeShade="80"/>
      </w:rPr>
      <w:t>Anmeldung und Verlaufsdokumentation.docx</w:t>
    </w:r>
    <w:r w:rsidRPr="00306B32">
      <w:rPr>
        <w:color w:val="808080" w:themeColor="background1" w:themeShade="80"/>
      </w:rPr>
      <w:fldChar w:fldCharType="end"/>
    </w:r>
    <w:r w:rsidRPr="00306B32">
      <w:rPr>
        <w:color w:val="808080" w:themeColor="background1" w:themeShade="80"/>
      </w:rPr>
      <w:tab/>
    </w:r>
    <w:r w:rsidRPr="00306B32">
      <w:rPr>
        <w:color w:val="808080" w:themeColor="background1" w:themeShade="80"/>
      </w:rPr>
      <w:tab/>
      <w:t xml:space="preserve">gedruckt: </w:t>
    </w:r>
    <w:r w:rsidRPr="00306B32">
      <w:rPr>
        <w:color w:val="808080" w:themeColor="background1" w:themeShade="80"/>
      </w:rPr>
      <w:fldChar w:fldCharType="begin"/>
    </w:r>
    <w:r w:rsidRPr="00306B32">
      <w:rPr>
        <w:color w:val="808080" w:themeColor="background1" w:themeShade="80"/>
      </w:rPr>
      <w:instrText xml:space="preserve"> PRINTDATE  \@ "dd.MM.yyyy"  \* MERGEFORMAT </w:instrText>
    </w:r>
    <w:r w:rsidRPr="00306B32">
      <w:rPr>
        <w:color w:val="808080" w:themeColor="background1" w:themeShade="80"/>
      </w:rPr>
      <w:fldChar w:fldCharType="separate"/>
    </w:r>
    <w:r w:rsidR="008E7D98">
      <w:rPr>
        <w:noProof/>
        <w:color w:val="808080" w:themeColor="background1" w:themeShade="80"/>
      </w:rPr>
      <w:t>06.05.2025</w:t>
    </w:r>
    <w:r w:rsidRPr="00306B32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2A51" w14:textId="2313711C" w:rsidR="0076253C" w:rsidRPr="00BE3E04" w:rsidRDefault="0076253C" w:rsidP="00BE3E04">
    <w:pPr>
      <w:pStyle w:val="Fuzeile"/>
      <w:tabs>
        <w:tab w:val="clear" w:pos="4820"/>
        <w:tab w:val="clear" w:pos="9639"/>
        <w:tab w:val="left" w:pos="0"/>
        <w:tab w:val="center" w:pos="4536"/>
        <w:tab w:val="right" w:pos="9072"/>
      </w:tabs>
      <w:ind w:left="-1418"/>
      <w:rPr>
        <w:color w:val="808080" w:themeColor="background1" w:themeShade="80"/>
        <w:sz w:val="16"/>
      </w:rPr>
    </w:pP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>PAGE   \* MERGEFORMAT</w:instrText>
    </w:r>
    <w:r w:rsidRPr="00BE3E04">
      <w:rPr>
        <w:color w:val="808080" w:themeColor="background1" w:themeShade="80"/>
        <w:sz w:val="16"/>
      </w:rPr>
      <w:fldChar w:fldCharType="separate"/>
    </w:r>
    <w:r w:rsidR="00195EDE">
      <w:rPr>
        <w:noProof/>
        <w:color w:val="808080" w:themeColor="background1" w:themeShade="80"/>
        <w:sz w:val="16"/>
      </w:rPr>
      <w:t>1</w:t>
    </w:r>
    <w:r w:rsidRPr="00BE3E04">
      <w:rPr>
        <w:color w:val="808080" w:themeColor="background1" w:themeShade="80"/>
        <w:sz w:val="16"/>
      </w:rPr>
      <w:fldChar w:fldCharType="end"/>
    </w:r>
    <w:r w:rsidRPr="00BE3E04">
      <w:rPr>
        <w:color w:val="808080" w:themeColor="background1" w:themeShade="80"/>
        <w:sz w:val="16"/>
      </w:rPr>
      <w:t xml:space="preserve"> | </w:t>
    </w: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 xml:space="preserve"> NUMPAGES   \* MERGEFORMAT </w:instrText>
    </w:r>
    <w:r w:rsidRPr="00BE3E04">
      <w:rPr>
        <w:color w:val="808080" w:themeColor="background1" w:themeShade="80"/>
        <w:sz w:val="16"/>
      </w:rPr>
      <w:fldChar w:fldCharType="separate"/>
    </w:r>
    <w:r w:rsidR="00195EDE">
      <w:rPr>
        <w:noProof/>
        <w:color w:val="808080" w:themeColor="background1" w:themeShade="80"/>
        <w:sz w:val="16"/>
      </w:rPr>
      <w:t>3</w:t>
    </w:r>
    <w:r w:rsidRPr="00BE3E04">
      <w:rPr>
        <w:noProof/>
        <w:color w:val="808080" w:themeColor="background1" w:themeShade="80"/>
        <w:sz w:val="16"/>
      </w:rPr>
      <w:fldChar w:fldCharType="end"/>
    </w:r>
    <w:r w:rsidRPr="00BE3E04">
      <w:rPr>
        <w:color w:val="808080" w:themeColor="background1" w:themeShade="80"/>
        <w:sz w:val="16"/>
      </w:rPr>
      <w:tab/>
    </w: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 xml:space="preserve"> FILENAME   \* MERGEFORMAT </w:instrText>
    </w:r>
    <w:r w:rsidRPr="00BE3E04">
      <w:rPr>
        <w:color w:val="808080" w:themeColor="background1" w:themeShade="80"/>
        <w:sz w:val="16"/>
      </w:rPr>
      <w:fldChar w:fldCharType="separate"/>
    </w:r>
    <w:r w:rsidR="008E7D98">
      <w:rPr>
        <w:noProof/>
        <w:color w:val="808080" w:themeColor="background1" w:themeShade="80"/>
        <w:sz w:val="16"/>
      </w:rPr>
      <w:t>Anmeldung und Verlaufsdokumentation.docx</w:t>
    </w:r>
    <w:r w:rsidRPr="00BE3E04">
      <w:rPr>
        <w:color w:val="808080" w:themeColor="background1" w:themeShade="80"/>
        <w:sz w:val="16"/>
      </w:rPr>
      <w:fldChar w:fldCharType="end"/>
    </w:r>
    <w:r w:rsidRPr="00BE3E04">
      <w:rPr>
        <w:color w:val="808080" w:themeColor="background1" w:themeShade="80"/>
        <w:sz w:val="16"/>
      </w:rPr>
      <w:tab/>
    </w:r>
    <w:r w:rsidRPr="00BE3E04">
      <w:rPr>
        <w:color w:val="808080" w:themeColor="background1" w:themeShade="80"/>
        <w:sz w:val="16"/>
      </w:rPr>
      <w:tab/>
      <w:t xml:space="preserve">gedruckt: </w:t>
    </w:r>
    <w:r w:rsidRPr="00BE3E04">
      <w:rPr>
        <w:color w:val="808080" w:themeColor="background1" w:themeShade="80"/>
        <w:sz w:val="16"/>
      </w:rPr>
      <w:fldChar w:fldCharType="begin"/>
    </w:r>
    <w:r w:rsidRPr="00BE3E04">
      <w:rPr>
        <w:color w:val="808080" w:themeColor="background1" w:themeShade="80"/>
        <w:sz w:val="16"/>
      </w:rPr>
      <w:instrText xml:space="preserve"> PRINTDATE  \@ "dd.MM.yyyy"  \* MERGEFORMAT </w:instrText>
    </w:r>
    <w:r w:rsidRPr="00BE3E04">
      <w:rPr>
        <w:color w:val="808080" w:themeColor="background1" w:themeShade="80"/>
        <w:sz w:val="16"/>
      </w:rPr>
      <w:fldChar w:fldCharType="separate"/>
    </w:r>
    <w:r w:rsidR="008E7D98">
      <w:rPr>
        <w:noProof/>
        <w:color w:val="808080" w:themeColor="background1" w:themeShade="80"/>
        <w:sz w:val="16"/>
      </w:rPr>
      <w:t>06.05.2025</w:t>
    </w:r>
    <w:r w:rsidRPr="00BE3E04">
      <w:rPr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1A8D" w14:textId="77777777" w:rsidR="00DA77A5" w:rsidRDefault="00DA77A5" w:rsidP="0030167A">
      <w:r>
        <w:separator/>
      </w:r>
    </w:p>
    <w:p w14:paraId="4AD15F46" w14:textId="77777777" w:rsidR="00DA77A5" w:rsidRDefault="00DA77A5" w:rsidP="0030167A"/>
  </w:footnote>
  <w:footnote w:type="continuationSeparator" w:id="0">
    <w:p w14:paraId="1E1BE28F" w14:textId="77777777" w:rsidR="00DA77A5" w:rsidRDefault="00DA77A5" w:rsidP="0030167A">
      <w:r>
        <w:continuationSeparator/>
      </w:r>
    </w:p>
    <w:p w14:paraId="2ECF379B" w14:textId="77777777" w:rsidR="00DA77A5" w:rsidRDefault="00DA77A5" w:rsidP="003016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A4FE" w14:textId="77777777" w:rsidR="0076253C" w:rsidRPr="00BE3E04" w:rsidRDefault="0076253C" w:rsidP="00EC4733">
    <w:pPr>
      <w:pStyle w:val="Kopfzeile"/>
      <w:rPr>
        <w:sz w:val="16"/>
      </w:rPr>
    </w:pPr>
    <w:r w:rsidRPr="00BE3E04">
      <w:rPr>
        <w:noProof/>
        <w:sz w:val="16"/>
        <w:lang w:eastAsia="de-CH"/>
      </w:rPr>
      <w:drawing>
        <wp:anchor distT="0" distB="0" distL="114300" distR="114300" simplePos="0" relativeHeight="251658752" behindDoc="1" locked="1" layoutInCell="1" allowOverlap="1" wp14:anchorId="291B6E7E" wp14:editId="1C6A9571">
          <wp:simplePos x="0" y="0"/>
          <wp:positionH relativeFrom="leftMargin">
            <wp:posOffset>360045</wp:posOffset>
          </wp:positionH>
          <wp:positionV relativeFrom="topMargin">
            <wp:posOffset>289932</wp:posOffset>
          </wp:positionV>
          <wp:extent cx="838800" cy="828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act Button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 xml:space="preserve">Stiftung intact | Abklärung &amp; Triage | </w:t>
    </w:r>
    <w:r>
      <w:rPr>
        <w:noProof/>
        <w:sz w:val="16"/>
        <w:szCs w:val="16"/>
      </w:rPr>
      <w:t>Kirchbergstrasse 21</w:t>
    </w:r>
    <w:r>
      <w:rPr>
        <w:sz w:val="16"/>
        <w:szCs w:val="16"/>
      </w:rPr>
      <w:t xml:space="preserve"> </w:t>
    </w:r>
    <w:r>
      <w:rPr>
        <w:sz w:val="16"/>
      </w:rPr>
      <w:t>| 3401</w:t>
    </w:r>
    <w:r w:rsidRPr="00BE3E04">
      <w:rPr>
        <w:sz w:val="16"/>
      </w:rPr>
      <w:t xml:space="preserve"> Burgdorf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81E"/>
    <w:multiLevelType w:val="hybridMultilevel"/>
    <w:tmpl w:val="12DE2746"/>
    <w:lvl w:ilvl="0" w:tplc="242C0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2D13"/>
    <w:multiLevelType w:val="hybridMultilevel"/>
    <w:tmpl w:val="D21277E2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6082E"/>
    <w:multiLevelType w:val="hybridMultilevel"/>
    <w:tmpl w:val="017A02BE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071EA"/>
    <w:multiLevelType w:val="hybridMultilevel"/>
    <w:tmpl w:val="CC58060E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A5B8A"/>
    <w:multiLevelType w:val="multilevel"/>
    <w:tmpl w:val="34ECA60C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20"/>
      </w:rPr>
    </w:lvl>
    <w:lvl w:ilvl="1">
      <w:start w:val="2"/>
      <w:numFmt w:val="decimal"/>
      <w:pStyle w:val="berschrift4"/>
      <w:isLgl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5" w15:restartNumberingAfterBreak="0">
    <w:nsid w:val="2D3A4978"/>
    <w:multiLevelType w:val="hybridMultilevel"/>
    <w:tmpl w:val="5F84DF2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00D08"/>
    <w:multiLevelType w:val="hybridMultilevel"/>
    <w:tmpl w:val="1DFCD386"/>
    <w:lvl w:ilvl="0" w:tplc="9AF65BF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50CBB"/>
    <w:multiLevelType w:val="hybridMultilevel"/>
    <w:tmpl w:val="D0862ABE"/>
    <w:lvl w:ilvl="0" w:tplc="09C88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54EED"/>
    <w:multiLevelType w:val="hybridMultilevel"/>
    <w:tmpl w:val="11706FEA"/>
    <w:lvl w:ilvl="0" w:tplc="B9E068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E1206"/>
    <w:multiLevelType w:val="hybridMultilevel"/>
    <w:tmpl w:val="B14EA1D0"/>
    <w:lvl w:ilvl="0" w:tplc="A97EE9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32DB4"/>
    <w:multiLevelType w:val="hybridMultilevel"/>
    <w:tmpl w:val="A1A834E2"/>
    <w:lvl w:ilvl="0" w:tplc="9058EA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5"/>
    </w:lvlOverride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Zl9HfqIPEbOzdQsYxEEJ876rQiTWywzEUkcEkVfT//QyTbH+TQgB7lACOMCv9Pz9Tph989cRpVlXiPe5OZ3Hw==" w:salt="j0GyOLn3lc7AstXB8aaB1g=="/>
  <w:autoFormatOverride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2F"/>
    <w:rsid w:val="00012C06"/>
    <w:rsid w:val="00013A89"/>
    <w:rsid w:val="00014A1C"/>
    <w:rsid w:val="000155E9"/>
    <w:rsid w:val="00017ADD"/>
    <w:rsid w:val="00017F3D"/>
    <w:rsid w:val="00045A73"/>
    <w:rsid w:val="00052311"/>
    <w:rsid w:val="00055B3F"/>
    <w:rsid w:val="00081A57"/>
    <w:rsid w:val="000848B8"/>
    <w:rsid w:val="00092971"/>
    <w:rsid w:val="000A325B"/>
    <w:rsid w:val="000A4B4C"/>
    <w:rsid w:val="000B3C1D"/>
    <w:rsid w:val="000C215A"/>
    <w:rsid w:val="000C3DAF"/>
    <w:rsid w:val="000C7738"/>
    <w:rsid w:val="000D57A3"/>
    <w:rsid w:val="000E6A73"/>
    <w:rsid w:val="000F3E30"/>
    <w:rsid w:val="000F58F5"/>
    <w:rsid w:val="001218B4"/>
    <w:rsid w:val="001310D4"/>
    <w:rsid w:val="00137302"/>
    <w:rsid w:val="00160AB0"/>
    <w:rsid w:val="0016309A"/>
    <w:rsid w:val="001672E1"/>
    <w:rsid w:val="00167BE2"/>
    <w:rsid w:val="00175AA2"/>
    <w:rsid w:val="00175F40"/>
    <w:rsid w:val="001858BA"/>
    <w:rsid w:val="001866BA"/>
    <w:rsid w:val="00194730"/>
    <w:rsid w:val="00195EDE"/>
    <w:rsid w:val="001A22E2"/>
    <w:rsid w:val="001C21FA"/>
    <w:rsid w:val="001C399E"/>
    <w:rsid w:val="001C68C9"/>
    <w:rsid w:val="001E0E55"/>
    <w:rsid w:val="001E661B"/>
    <w:rsid w:val="00201796"/>
    <w:rsid w:val="00204479"/>
    <w:rsid w:val="0021468C"/>
    <w:rsid w:val="002150A2"/>
    <w:rsid w:val="00216167"/>
    <w:rsid w:val="0022431D"/>
    <w:rsid w:val="002466A5"/>
    <w:rsid w:val="00252B8D"/>
    <w:rsid w:val="00262891"/>
    <w:rsid w:val="00277FE2"/>
    <w:rsid w:val="00283B8B"/>
    <w:rsid w:val="002A2855"/>
    <w:rsid w:val="002A3AB1"/>
    <w:rsid w:val="002B6847"/>
    <w:rsid w:val="002C4B73"/>
    <w:rsid w:val="002E4450"/>
    <w:rsid w:val="002F084C"/>
    <w:rsid w:val="002F1A98"/>
    <w:rsid w:val="002F7979"/>
    <w:rsid w:val="0030167A"/>
    <w:rsid w:val="00306B32"/>
    <w:rsid w:val="0031053E"/>
    <w:rsid w:val="00317142"/>
    <w:rsid w:val="00327BD2"/>
    <w:rsid w:val="00341715"/>
    <w:rsid w:val="00347F9A"/>
    <w:rsid w:val="00365683"/>
    <w:rsid w:val="00377766"/>
    <w:rsid w:val="0038473B"/>
    <w:rsid w:val="0039156A"/>
    <w:rsid w:val="003A6194"/>
    <w:rsid w:val="003B02F0"/>
    <w:rsid w:val="003C099D"/>
    <w:rsid w:val="003C7B46"/>
    <w:rsid w:val="003E075E"/>
    <w:rsid w:val="003E21E4"/>
    <w:rsid w:val="003F60FB"/>
    <w:rsid w:val="00401EEA"/>
    <w:rsid w:val="00410434"/>
    <w:rsid w:val="004135AB"/>
    <w:rsid w:val="00426149"/>
    <w:rsid w:val="00441529"/>
    <w:rsid w:val="004454B2"/>
    <w:rsid w:val="00446AC2"/>
    <w:rsid w:val="00465BE1"/>
    <w:rsid w:val="004671A0"/>
    <w:rsid w:val="00484B55"/>
    <w:rsid w:val="004869D4"/>
    <w:rsid w:val="004C0903"/>
    <w:rsid w:val="004D199A"/>
    <w:rsid w:val="004E322D"/>
    <w:rsid w:val="004F09FC"/>
    <w:rsid w:val="004F0B20"/>
    <w:rsid w:val="0050730A"/>
    <w:rsid w:val="0055556E"/>
    <w:rsid w:val="00561FC2"/>
    <w:rsid w:val="00567CC7"/>
    <w:rsid w:val="0059008E"/>
    <w:rsid w:val="00594EA7"/>
    <w:rsid w:val="005B012F"/>
    <w:rsid w:val="005B7C84"/>
    <w:rsid w:val="005C4D8A"/>
    <w:rsid w:val="005F32F3"/>
    <w:rsid w:val="005F70B6"/>
    <w:rsid w:val="00604E1F"/>
    <w:rsid w:val="00617544"/>
    <w:rsid w:val="00617DA5"/>
    <w:rsid w:val="00630CF9"/>
    <w:rsid w:val="00643E3F"/>
    <w:rsid w:val="00652C2D"/>
    <w:rsid w:val="006576C8"/>
    <w:rsid w:val="00680D02"/>
    <w:rsid w:val="00682EF1"/>
    <w:rsid w:val="006847AD"/>
    <w:rsid w:val="006B7B3F"/>
    <w:rsid w:val="006D3DC0"/>
    <w:rsid w:val="006E1DBD"/>
    <w:rsid w:val="006F17BE"/>
    <w:rsid w:val="00705F52"/>
    <w:rsid w:val="00710A46"/>
    <w:rsid w:val="00725282"/>
    <w:rsid w:val="00733EC3"/>
    <w:rsid w:val="00736A0E"/>
    <w:rsid w:val="007512E4"/>
    <w:rsid w:val="007539B8"/>
    <w:rsid w:val="0076253C"/>
    <w:rsid w:val="0077568B"/>
    <w:rsid w:val="00785788"/>
    <w:rsid w:val="007A46ED"/>
    <w:rsid w:val="007A74A7"/>
    <w:rsid w:val="007C4089"/>
    <w:rsid w:val="007E021A"/>
    <w:rsid w:val="007E3771"/>
    <w:rsid w:val="007E38F5"/>
    <w:rsid w:val="00805F40"/>
    <w:rsid w:val="00810329"/>
    <w:rsid w:val="0081222E"/>
    <w:rsid w:val="00817C78"/>
    <w:rsid w:val="00820BD8"/>
    <w:rsid w:val="00826912"/>
    <w:rsid w:val="00831D57"/>
    <w:rsid w:val="008774F7"/>
    <w:rsid w:val="00887326"/>
    <w:rsid w:val="00887ADB"/>
    <w:rsid w:val="008902DE"/>
    <w:rsid w:val="008A5624"/>
    <w:rsid w:val="008A5F4F"/>
    <w:rsid w:val="008D3AA7"/>
    <w:rsid w:val="008E2412"/>
    <w:rsid w:val="008E7D98"/>
    <w:rsid w:val="008F04AB"/>
    <w:rsid w:val="0090074F"/>
    <w:rsid w:val="00960896"/>
    <w:rsid w:val="0096120E"/>
    <w:rsid w:val="009900EE"/>
    <w:rsid w:val="009939BE"/>
    <w:rsid w:val="009A16B2"/>
    <w:rsid w:val="009A7BC8"/>
    <w:rsid w:val="009C6879"/>
    <w:rsid w:val="009D4546"/>
    <w:rsid w:val="009E0914"/>
    <w:rsid w:val="009F4D1E"/>
    <w:rsid w:val="009F6AFE"/>
    <w:rsid w:val="00A02217"/>
    <w:rsid w:val="00A067B9"/>
    <w:rsid w:val="00A074FC"/>
    <w:rsid w:val="00A160C8"/>
    <w:rsid w:val="00A46CAA"/>
    <w:rsid w:val="00A7382F"/>
    <w:rsid w:val="00A77812"/>
    <w:rsid w:val="00A82309"/>
    <w:rsid w:val="00A96733"/>
    <w:rsid w:val="00AA1395"/>
    <w:rsid w:val="00AA5DCB"/>
    <w:rsid w:val="00AA7BFF"/>
    <w:rsid w:val="00AC4538"/>
    <w:rsid w:val="00AD024C"/>
    <w:rsid w:val="00AD0581"/>
    <w:rsid w:val="00AD7B60"/>
    <w:rsid w:val="00B27E80"/>
    <w:rsid w:val="00B430BD"/>
    <w:rsid w:val="00B53991"/>
    <w:rsid w:val="00B561BB"/>
    <w:rsid w:val="00B7606F"/>
    <w:rsid w:val="00B80A07"/>
    <w:rsid w:val="00B97B4B"/>
    <w:rsid w:val="00BA2689"/>
    <w:rsid w:val="00BA7EB2"/>
    <w:rsid w:val="00BC60BA"/>
    <w:rsid w:val="00BE3E04"/>
    <w:rsid w:val="00C14F06"/>
    <w:rsid w:val="00C223FF"/>
    <w:rsid w:val="00C228F6"/>
    <w:rsid w:val="00C31A2A"/>
    <w:rsid w:val="00C440EB"/>
    <w:rsid w:val="00C45A0C"/>
    <w:rsid w:val="00C73F49"/>
    <w:rsid w:val="00C7493F"/>
    <w:rsid w:val="00C94E98"/>
    <w:rsid w:val="00CA7B21"/>
    <w:rsid w:val="00CB05C5"/>
    <w:rsid w:val="00CB1C93"/>
    <w:rsid w:val="00CB476C"/>
    <w:rsid w:val="00CC6D50"/>
    <w:rsid w:val="00CD2CEE"/>
    <w:rsid w:val="00CE2329"/>
    <w:rsid w:val="00CE609E"/>
    <w:rsid w:val="00CE7047"/>
    <w:rsid w:val="00CE7DBF"/>
    <w:rsid w:val="00D00015"/>
    <w:rsid w:val="00D112F2"/>
    <w:rsid w:val="00D167B9"/>
    <w:rsid w:val="00D36DED"/>
    <w:rsid w:val="00D40127"/>
    <w:rsid w:val="00D469AF"/>
    <w:rsid w:val="00D5776C"/>
    <w:rsid w:val="00D60682"/>
    <w:rsid w:val="00D62401"/>
    <w:rsid w:val="00D76DFA"/>
    <w:rsid w:val="00D83F9B"/>
    <w:rsid w:val="00D8719E"/>
    <w:rsid w:val="00D957F0"/>
    <w:rsid w:val="00D96948"/>
    <w:rsid w:val="00DA1C30"/>
    <w:rsid w:val="00DA77A5"/>
    <w:rsid w:val="00DD7A74"/>
    <w:rsid w:val="00DE08A2"/>
    <w:rsid w:val="00DE0CDA"/>
    <w:rsid w:val="00DE12D6"/>
    <w:rsid w:val="00DF11A8"/>
    <w:rsid w:val="00DF1524"/>
    <w:rsid w:val="00E05DAE"/>
    <w:rsid w:val="00E14180"/>
    <w:rsid w:val="00E20400"/>
    <w:rsid w:val="00E24055"/>
    <w:rsid w:val="00E3314E"/>
    <w:rsid w:val="00E45BB0"/>
    <w:rsid w:val="00E519DE"/>
    <w:rsid w:val="00E654D1"/>
    <w:rsid w:val="00E741EB"/>
    <w:rsid w:val="00E9067B"/>
    <w:rsid w:val="00EC3C3F"/>
    <w:rsid w:val="00EC4733"/>
    <w:rsid w:val="00EE582F"/>
    <w:rsid w:val="00F219A2"/>
    <w:rsid w:val="00F56ECF"/>
    <w:rsid w:val="00F676C5"/>
    <w:rsid w:val="00F67AE7"/>
    <w:rsid w:val="00F731D1"/>
    <w:rsid w:val="00F73392"/>
    <w:rsid w:val="00F77670"/>
    <w:rsid w:val="00F919D2"/>
    <w:rsid w:val="00F964F1"/>
    <w:rsid w:val="00FA4AD3"/>
    <w:rsid w:val="00FB2BF3"/>
    <w:rsid w:val="00FC360A"/>
    <w:rsid w:val="00FD45E0"/>
    <w:rsid w:val="00FE4DE2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726342"/>
  <w15:docId w15:val="{C130801E-14EB-4145-B2C0-0BC57397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3"/>
    <w:unhideWhenUsed/>
    <w:qFormat/>
    <w:rsid w:val="00604E1F"/>
    <w:rPr>
      <w:sz w:val="18"/>
      <w:szCs w:val="18"/>
    </w:rPr>
  </w:style>
  <w:style w:type="paragraph" w:styleId="berschrift1">
    <w:name w:val="heading 1"/>
    <w:basedOn w:val="berschrift2"/>
    <w:next w:val="Standard"/>
    <w:link w:val="berschrift1Zchn"/>
    <w:qFormat/>
    <w:rsid w:val="00EC4733"/>
    <w:pPr>
      <w:numPr>
        <w:numId w:val="0"/>
      </w:numPr>
      <w:spacing w:before="0" w:after="0"/>
      <w:outlineLvl w:val="0"/>
    </w:pPr>
    <w:rPr>
      <w:i/>
      <w:sz w:val="22"/>
      <w:szCs w:val="22"/>
    </w:rPr>
  </w:style>
  <w:style w:type="paragraph" w:styleId="berschrift2">
    <w:name w:val="heading 2"/>
    <w:basedOn w:val="berschrift3"/>
    <w:next w:val="Standard"/>
    <w:link w:val="berschrift2Zchn"/>
    <w:qFormat/>
    <w:rsid w:val="00D40127"/>
    <w:pPr>
      <w:numPr>
        <w:numId w:val="5"/>
      </w:numPr>
      <w:outlineLvl w:val="1"/>
    </w:pPr>
    <w:rPr>
      <w:rFonts w:cs="Arial"/>
      <w:sz w:val="18"/>
      <w:szCs w:val="18"/>
      <w:lang w:val="de-CH"/>
    </w:rPr>
  </w:style>
  <w:style w:type="paragraph" w:styleId="berschrift3">
    <w:name w:val="heading 3"/>
    <w:basedOn w:val="Standard"/>
    <w:next w:val="Textkrper"/>
    <w:link w:val="berschrift3Zchn"/>
    <w:qFormat/>
    <w:rsid w:val="007539B8"/>
    <w:pPr>
      <w:keepNext/>
      <w:spacing w:before="180" w:after="120"/>
      <w:outlineLvl w:val="2"/>
    </w:pPr>
    <w:rPr>
      <w:rFonts w:eastAsia="Times New Roman" w:cs="Times New Roman"/>
      <w:b/>
      <w:sz w:val="20"/>
      <w:szCs w:val="20"/>
      <w:lang w:val="de-DE" w:eastAsia="de-DE"/>
    </w:rPr>
  </w:style>
  <w:style w:type="paragraph" w:styleId="berschrift4">
    <w:name w:val="heading 4"/>
    <w:basedOn w:val="Standard"/>
    <w:next w:val="Textkrper"/>
    <w:link w:val="berschrift4Zchn"/>
    <w:qFormat/>
    <w:rsid w:val="007539B8"/>
    <w:pPr>
      <w:keepNext/>
      <w:numPr>
        <w:ilvl w:val="1"/>
        <w:numId w:val="5"/>
      </w:numPr>
      <w:spacing w:before="120" w:after="60"/>
      <w:outlineLvl w:val="3"/>
    </w:pPr>
    <w:rPr>
      <w:rFonts w:eastAsia="Times New Roman" w:cs="Times New Roman"/>
      <w:b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D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4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2"/>
    <w:unhideWhenUsed/>
    <w:rsid w:val="00EC4733"/>
    <w:pPr>
      <w:tabs>
        <w:tab w:val="center" w:pos="4536"/>
        <w:tab w:val="right" w:pos="9072"/>
      </w:tabs>
      <w:jc w:val="right"/>
    </w:pPr>
    <w:rPr>
      <w:color w:val="808080" w:themeColor="background1" w:themeShade="80"/>
    </w:rPr>
  </w:style>
  <w:style w:type="character" w:customStyle="1" w:styleId="KopfzeileZchn">
    <w:name w:val="Kopfzeile Zchn"/>
    <w:basedOn w:val="Absatz-Standardschriftart"/>
    <w:link w:val="Kopfzeile"/>
    <w:uiPriority w:val="2"/>
    <w:rsid w:val="00EC4733"/>
    <w:rPr>
      <w:color w:val="808080" w:themeColor="background1" w:themeShade="80"/>
      <w:sz w:val="18"/>
      <w:szCs w:val="18"/>
    </w:rPr>
  </w:style>
  <w:style w:type="paragraph" w:styleId="Fuzeile">
    <w:name w:val="footer"/>
    <w:basedOn w:val="Standard"/>
    <w:link w:val="FuzeileZchn"/>
    <w:uiPriority w:val="2"/>
    <w:unhideWhenUsed/>
    <w:rsid w:val="00DA1C30"/>
    <w:pPr>
      <w:tabs>
        <w:tab w:val="center" w:pos="4820"/>
        <w:tab w:val="right" w:pos="9639"/>
      </w:tabs>
    </w:pPr>
  </w:style>
  <w:style w:type="character" w:customStyle="1" w:styleId="FuzeileZchn">
    <w:name w:val="Fußzeile Zchn"/>
    <w:basedOn w:val="Absatz-Standardschriftart"/>
    <w:link w:val="Fuzeile"/>
    <w:uiPriority w:val="2"/>
    <w:rsid w:val="00DA1C30"/>
    <w:rPr>
      <w:sz w:val="18"/>
      <w:szCs w:val="18"/>
    </w:rPr>
  </w:style>
  <w:style w:type="paragraph" w:styleId="Listenabsatz">
    <w:name w:val="List Paragraph"/>
    <w:basedOn w:val="Standard"/>
    <w:uiPriority w:val="34"/>
    <w:semiHidden/>
    <w:qFormat/>
    <w:rsid w:val="005F32F3"/>
    <w:pPr>
      <w:ind w:left="720"/>
      <w:contextualSpacing/>
    </w:pPr>
  </w:style>
  <w:style w:type="paragraph" w:customStyle="1" w:styleId="Adresse">
    <w:name w:val="Adresse"/>
    <w:basedOn w:val="Standard"/>
    <w:uiPriority w:val="4"/>
    <w:semiHidden/>
    <w:qFormat/>
    <w:rsid w:val="00E3314E"/>
    <w:pPr>
      <w:spacing w:before="60"/>
      <w:ind w:right="5103"/>
    </w:pPr>
  </w:style>
  <w:style w:type="paragraph" w:customStyle="1" w:styleId="Betreff">
    <w:name w:val="Betreff"/>
    <w:basedOn w:val="Standard"/>
    <w:uiPriority w:val="4"/>
    <w:semiHidden/>
    <w:qFormat/>
    <w:rsid w:val="00E3314E"/>
    <w:pPr>
      <w:spacing w:before="360"/>
    </w:pPr>
    <w:rPr>
      <w:b/>
    </w:rPr>
  </w:style>
  <w:style w:type="paragraph" w:styleId="Anrede">
    <w:name w:val="Salutation"/>
    <w:basedOn w:val="Standard"/>
    <w:next w:val="Standard"/>
    <w:link w:val="AnredeZchn"/>
    <w:uiPriority w:val="4"/>
    <w:semiHidden/>
    <w:rsid w:val="00FA4AD3"/>
    <w:pPr>
      <w:spacing w:before="360" w:after="360"/>
    </w:pPr>
  </w:style>
  <w:style w:type="character" w:customStyle="1" w:styleId="AnredeZchn">
    <w:name w:val="Anrede Zchn"/>
    <w:basedOn w:val="Absatz-Standardschriftart"/>
    <w:link w:val="Anrede"/>
    <w:uiPriority w:val="4"/>
    <w:semiHidden/>
    <w:rsid w:val="00AD024C"/>
    <w:rPr>
      <w:sz w:val="18"/>
      <w:szCs w:val="18"/>
    </w:rPr>
  </w:style>
  <w:style w:type="paragraph" w:customStyle="1" w:styleId="Text">
    <w:name w:val="Text"/>
    <w:basedOn w:val="FormatvorlageTextkrperNach24pt"/>
    <w:link w:val="TextZchn"/>
    <w:uiPriority w:val="3"/>
    <w:semiHidden/>
    <w:qFormat/>
    <w:rsid w:val="00D957F0"/>
    <w:rPr>
      <w:rFonts w:cs="Arial"/>
    </w:rPr>
  </w:style>
  <w:style w:type="paragraph" w:customStyle="1" w:styleId="Verteiler">
    <w:name w:val="Verteiler"/>
    <w:basedOn w:val="Standard"/>
    <w:link w:val="VerteilerZchn"/>
    <w:uiPriority w:val="1"/>
    <w:qFormat/>
    <w:rsid w:val="00FA4AD3"/>
  </w:style>
  <w:style w:type="paragraph" w:customStyle="1" w:styleId="intact">
    <w:name w:val="intact"/>
    <w:basedOn w:val="Standard"/>
    <w:uiPriority w:val="3"/>
    <w:semiHidden/>
    <w:qFormat/>
    <w:rsid w:val="0030167A"/>
    <w:pPr>
      <w:spacing w:before="1200"/>
      <w:ind w:right="5101"/>
    </w:pPr>
    <w:rPr>
      <w:sz w:val="14"/>
      <w:szCs w:val="14"/>
    </w:rPr>
  </w:style>
  <w:style w:type="paragraph" w:customStyle="1" w:styleId="Absender">
    <w:name w:val="Absender"/>
    <w:basedOn w:val="Standard"/>
    <w:uiPriority w:val="4"/>
    <w:semiHidden/>
    <w:qFormat/>
    <w:rsid w:val="0030167A"/>
    <w:pPr>
      <w:pBdr>
        <w:bottom w:val="single" w:sz="4" w:space="1" w:color="auto"/>
      </w:pBdr>
      <w:spacing w:after="180"/>
      <w:ind w:right="5103"/>
    </w:pPr>
    <w:rPr>
      <w:sz w:val="14"/>
      <w:szCs w:val="14"/>
    </w:rPr>
  </w:style>
  <w:style w:type="paragraph" w:styleId="Datum">
    <w:name w:val="Date"/>
    <w:basedOn w:val="Standard"/>
    <w:next w:val="Standard"/>
    <w:link w:val="DatumZchn"/>
    <w:uiPriority w:val="1"/>
    <w:rsid w:val="00EC4733"/>
    <w:pPr>
      <w:spacing w:after="240"/>
    </w:pPr>
    <w:rPr>
      <w:i/>
      <w:sz w:val="22"/>
      <w:szCs w:val="22"/>
    </w:rPr>
  </w:style>
  <w:style w:type="character" w:customStyle="1" w:styleId="DatumZchn">
    <w:name w:val="Datum Zchn"/>
    <w:basedOn w:val="Absatz-Standardschriftart"/>
    <w:link w:val="Datum"/>
    <w:uiPriority w:val="1"/>
    <w:rsid w:val="00EC4733"/>
    <w:rPr>
      <w:i/>
    </w:rPr>
  </w:style>
  <w:style w:type="paragraph" w:customStyle="1" w:styleId="Rckfragen">
    <w:name w:val="Rückfragen"/>
    <w:basedOn w:val="Standard"/>
    <w:uiPriority w:val="3"/>
    <w:semiHidden/>
    <w:qFormat/>
    <w:rsid w:val="0030167A"/>
    <w:rPr>
      <w:sz w:val="14"/>
      <w:szCs w:val="14"/>
    </w:rPr>
  </w:style>
  <w:style w:type="character" w:customStyle="1" w:styleId="berschrift2Zchn">
    <w:name w:val="Überschrift 2 Zchn"/>
    <w:basedOn w:val="Absatz-Standardschriftart"/>
    <w:link w:val="berschrift2"/>
    <w:rsid w:val="00D40127"/>
    <w:rPr>
      <w:rFonts w:eastAsia="Times New Roman" w:cs="Arial"/>
      <w:b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3"/>
    <w:semiHidden/>
    <w:rsid w:val="00AD024C"/>
    <w:rPr>
      <w:rFonts w:eastAsia="Times New Roman" w:cs="Times New Roman"/>
      <w:b/>
      <w:sz w:val="20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3"/>
    <w:semiHidden/>
    <w:rsid w:val="00AD024C"/>
    <w:rPr>
      <w:rFonts w:eastAsia="Times New Roman" w:cs="Times New Roman"/>
      <w:b/>
      <w:sz w:val="20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3"/>
    <w:semiHidden/>
    <w:rsid w:val="007539B8"/>
    <w:pPr>
      <w:spacing w:after="60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3"/>
    <w:semiHidden/>
    <w:rsid w:val="00AD024C"/>
    <w:rPr>
      <w:rFonts w:eastAsia="Times New Roman" w:cs="Times New Roman"/>
      <w:sz w:val="20"/>
      <w:szCs w:val="20"/>
      <w:lang w:val="de-DE" w:eastAsia="de-DE"/>
    </w:rPr>
  </w:style>
  <w:style w:type="paragraph" w:customStyle="1" w:styleId="FormatvorlageTextkrperNach24pt">
    <w:name w:val="Formatvorlage Textkörper + Nach:  2.4 pt"/>
    <w:basedOn w:val="Textkrper"/>
    <w:link w:val="FormatvorlageTextkrperNach24ptZchn"/>
    <w:uiPriority w:val="3"/>
    <w:semiHidden/>
    <w:rsid w:val="007539B8"/>
    <w:pPr>
      <w:spacing w:after="40"/>
    </w:pPr>
  </w:style>
  <w:style w:type="paragraph" w:customStyle="1" w:styleId="FormatvorlageTextkrperFrutigerLT45Light95ptRechts05cmN">
    <w:name w:val="Formatvorlage Textkörper + Frutiger LT 45 Light 9.5 pt Rechts:  0.5 cm N..."/>
    <w:basedOn w:val="Textkrper"/>
    <w:uiPriority w:val="3"/>
    <w:semiHidden/>
    <w:rsid w:val="007539B8"/>
    <w:pPr>
      <w:spacing w:after="120"/>
      <w:ind w:right="284"/>
    </w:pPr>
    <w:rPr>
      <w:rFonts w:ascii="Frutiger LT 45 Light" w:hAnsi="Frutiger LT 45 Light"/>
      <w:sz w:val="19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EC4733"/>
    <w:rPr>
      <w:rFonts w:eastAsia="Times New Roman" w:cs="Arial"/>
      <w:b/>
      <w:i/>
      <w:lang w:eastAsia="de-DE"/>
    </w:rPr>
  </w:style>
  <w:style w:type="paragraph" w:customStyle="1" w:styleId="Tabelle">
    <w:name w:val="Tabelle"/>
    <w:basedOn w:val="Text"/>
    <w:link w:val="TabelleZchn"/>
    <w:uiPriority w:val="1"/>
    <w:qFormat/>
    <w:rsid w:val="00306B32"/>
    <w:rPr>
      <w:sz w:val="18"/>
      <w:szCs w:val="18"/>
    </w:rPr>
  </w:style>
  <w:style w:type="paragraph" w:customStyle="1" w:styleId="Tabellefett">
    <w:name w:val="Tabelle fett"/>
    <w:basedOn w:val="Tabelle"/>
    <w:link w:val="TabellefettZchn"/>
    <w:uiPriority w:val="1"/>
    <w:qFormat/>
    <w:rsid w:val="009A7BC8"/>
    <w:rPr>
      <w:b/>
    </w:rPr>
  </w:style>
  <w:style w:type="character" w:customStyle="1" w:styleId="FormatvorlageTextkrperNach24ptZchn">
    <w:name w:val="Formatvorlage Textkörper + Nach:  2.4 pt Zchn"/>
    <w:basedOn w:val="TextkrperZchn"/>
    <w:link w:val="FormatvorlageTextkrperNach24pt"/>
    <w:uiPriority w:val="3"/>
    <w:semiHidden/>
    <w:rsid w:val="00F219A2"/>
    <w:rPr>
      <w:rFonts w:eastAsia="Times New Roman" w:cs="Times New Roman"/>
      <w:sz w:val="20"/>
      <w:szCs w:val="20"/>
      <w:lang w:val="de-DE" w:eastAsia="de-DE"/>
    </w:rPr>
  </w:style>
  <w:style w:type="character" w:customStyle="1" w:styleId="TextZchn">
    <w:name w:val="Text Zchn"/>
    <w:basedOn w:val="FormatvorlageTextkrperNach24ptZchn"/>
    <w:link w:val="Text"/>
    <w:uiPriority w:val="3"/>
    <w:semiHidden/>
    <w:rsid w:val="00F219A2"/>
    <w:rPr>
      <w:rFonts w:eastAsia="Times New Roman" w:cs="Arial"/>
      <w:sz w:val="20"/>
      <w:szCs w:val="20"/>
      <w:lang w:val="de-DE" w:eastAsia="de-DE"/>
    </w:rPr>
  </w:style>
  <w:style w:type="character" w:customStyle="1" w:styleId="TabelleZchn">
    <w:name w:val="Tabelle Zchn"/>
    <w:basedOn w:val="TextZchn"/>
    <w:link w:val="Tabelle"/>
    <w:uiPriority w:val="1"/>
    <w:rsid w:val="00F219A2"/>
    <w:rPr>
      <w:rFonts w:eastAsia="Times New Roman" w:cs="Arial"/>
      <w:sz w:val="18"/>
      <w:szCs w:val="18"/>
      <w:lang w:val="de-DE" w:eastAsia="de-DE"/>
    </w:rPr>
  </w:style>
  <w:style w:type="character" w:customStyle="1" w:styleId="TabellefettZchn">
    <w:name w:val="Tabelle fett Zchn"/>
    <w:basedOn w:val="TabelleZchn"/>
    <w:link w:val="Tabellefett"/>
    <w:uiPriority w:val="1"/>
    <w:rsid w:val="00F219A2"/>
    <w:rPr>
      <w:rFonts w:eastAsia="Times New Roman" w:cs="Arial"/>
      <w:b/>
      <w:sz w:val="18"/>
      <w:szCs w:val="18"/>
      <w:lang w:val="de-DE" w:eastAsia="de-DE"/>
    </w:rPr>
  </w:style>
  <w:style w:type="character" w:customStyle="1" w:styleId="VerteilerZchn">
    <w:name w:val="Verteiler Zchn"/>
    <w:basedOn w:val="Absatz-Standardschriftart"/>
    <w:link w:val="Verteiler"/>
    <w:uiPriority w:val="1"/>
    <w:rsid w:val="00F219A2"/>
    <w:rPr>
      <w:sz w:val="18"/>
      <w:szCs w:val="18"/>
    </w:rPr>
  </w:style>
  <w:style w:type="paragraph" w:customStyle="1" w:styleId="Tabellekursiv">
    <w:name w:val="Tabelle kursiv"/>
    <w:basedOn w:val="Tabelle"/>
    <w:link w:val="TabellekursivZchn"/>
    <w:uiPriority w:val="1"/>
    <w:qFormat/>
    <w:rsid w:val="00604E1F"/>
    <w:rPr>
      <w:i/>
    </w:rPr>
  </w:style>
  <w:style w:type="paragraph" w:customStyle="1" w:styleId="Tabellefettkursiv">
    <w:name w:val="Tabelle fett kursiv"/>
    <w:basedOn w:val="Tabelle"/>
    <w:link w:val="TabellefettkursivZchn"/>
    <w:uiPriority w:val="1"/>
    <w:qFormat/>
    <w:rsid w:val="00604E1F"/>
    <w:rPr>
      <w:b/>
      <w:i/>
    </w:rPr>
  </w:style>
  <w:style w:type="character" w:customStyle="1" w:styleId="TabellekursivZchn">
    <w:name w:val="Tabelle kursiv Zchn"/>
    <w:basedOn w:val="TabelleZchn"/>
    <w:link w:val="Tabellekursiv"/>
    <w:uiPriority w:val="1"/>
    <w:rsid w:val="00604E1F"/>
    <w:rPr>
      <w:rFonts w:eastAsia="Times New Roman" w:cs="Arial"/>
      <w:i/>
      <w:sz w:val="18"/>
      <w:szCs w:val="18"/>
      <w:lang w:val="de-DE" w:eastAsia="de-DE"/>
    </w:rPr>
  </w:style>
  <w:style w:type="character" w:customStyle="1" w:styleId="TabellefettkursivZchn">
    <w:name w:val="Tabelle fett kursiv Zchn"/>
    <w:basedOn w:val="TabelleZchn"/>
    <w:link w:val="Tabellefettkursiv"/>
    <w:uiPriority w:val="1"/>
    <w:rsid w:val="00604E1F"/>
    <w:rPr>
      <w:rFonts w:eastAsia="Times New Roman" w:cs="Arial"/>
      <w:b/>
      <w:i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31053E"/>
    <w:rPr>
      <w:sz w:val="18"/>
      <w:szCs w:val="18"/>
    </w:rPr>
  </w:style>
  <w:style w:type="character" w:styleId="Platzhaltertext">
    <w:name w:val="Placeholder Text"/>
    <w:basedOn w:val="Absatz-Standardschriftart"/>
    <w:uiPriority w:val="99"/>
    <w:unhideWhenUsed/>
    <w:rsid w:val="00A0221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776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4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.frey\Desktop\C4_V%20AP%20Anmeldung&amp;Verlauf_Burgdor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3D3D-B3E3-41F2-AB6A-5065DEA0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C4_V AP Anmeldung&amp;Verlauf_Burgdorf.dotx</Template>
  <TotalTime>0</TotalTime>
  <Pages>3</Pages>
  <Words>763</Words>
  <Characters>5147</Characters>
  <Application>Microsoft Office Word</Application>
  <DocSecurity>0</DocSecurity>
  <Lines>343</Lines>
  <Paragraphs>347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Frey</dc:creator>
  <cp:lastModifiedBy>Nadia Frey</cp:lastModifiedBy>
  <cp:revision>2</cp:revision>
  <cp:lastPrinted>2025-05-06T15:07:00Z</cp:lastPrinted>
  <dcterms:created xsi:type="dcterms:W3CDTF">2025-05-06T13:46:00Z</dcterms:created>
  <dcterms:modified xsi:type="dcterms:W3CDTF">2025-05-06T15:08:00Z</dcterms:modified>
</cp:coreProperties>
</file>