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F1A2" w14:textId="0FB37E0B" w:rsidR="007539B8" w:rsidRPr="00C2793E" w:rsidRDefault="00D469AF" w:rsidP="00B47187">
      <w:pPr>
        <w:pStyle w:val="berschrift1"/>
        <w:tabs>
          <w:tab w:val="right" w:pos="9070"/>
        </w:tabs>
        <w:spacing w:after="120"/>
      </w:pPr>
      <w:r w:rsidRPr="00C2793E">
        <w:rPr>
          <w:b w:val="0"/>
        </w:rPr>
        <w:t>vertraulich</w:t>
      </w:r>
      <w:r w:rsidR="00B47187" w:rsidRPr="00C2793E">
        <w:rPr>
          <w:b w:val="0"/>
        </w:rPr>
        <w:tab/>
      </w:r>
      <w:r w:rsidR="00316BD8" w:rsidRPr="00C2793E">
        <w:rPr>
          <w:b w:val="0"/>
          <w:i w:val="0"/>
          <w:sz w:val="16"/>
          <w:szCs w:val="16"/>
        </w:rPr>
        <w:t xml:space="preserve">Version vom </w:t>
      </w:r>
      <w:r w:rsidR="008E47B9" w:rsidRPr="00C2793E">
        <w:rPr>
          <w:b w:val="0"/>
          <w:i w:val="0"/>
          <w:sz w:val="16"/>
          <w:szCs w:val="16"/>
        </w:rPr>
        <w:t>17.02.2026</w:t>
      </w:r>
      <w:r w:rsidR="00C31A2A" w:rsidRPr="00C2793E">
        <w:rPr>
          <w:b w:val="0"/>
        </w:rPr>
        <w:br/>
      </w:r>
      <w:r w:rsidR="00C94E98" w:rsidRPr="00C2793E">
        <w:t>Anmeldung</w:t>
      </w:r>
    </w:p>
    <w:tbl>
      <w:tblPr>
        <w:tblW w:w="9177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1761"/>
        <w:gridCol w:w="1739"/>
        <w:gridCol w:w="1749"/>
        <w:gridCol w:w="1774"/>
      </w:tblGrid>
      <w:tr w:rsidR="00C2793E" w:rsidRPr="00C2793E" w14:paraId="2E172836" w14:textId="77777777" w:rsidTr="005D47B7">
        <w:trPr>
          <w:trHeight w:val="312"/>
        </w:trPr>
        <w:tc>
          <w:tcPr>
            <w:tcW w:w="2154" w:type="dxa"/>
          </w:tcPr>
          <w:p w14:paraId="527DB0B0" w14:textId="77777777" w:rsidR="00CC612A" w:rsidRPr="00C2793E" w:rsidRDefault="00CC612A" w:rsidP="00014009">
            <w:pPr>
              <w:rPr>
                <w:rFonts w:cs="Arial"/>
              </w:rPr>
            </w:pPr>
            <w:r w:rsidRPr="00C2793E">
              <w:rPr>
                <w:rFonts w:cs="Arial"/>
              </w:rPr>
              <w:t>Name:</w:t>
            </w:r>
          </w:p>
        </w:tc>
        <w:tc>
          <w:tcPr>
            <w:tcW w:w="3500" w:type="dxa"/>
            <w:gridSpan w:val="2"/>
          </w:tcPr>
          <w:p w14:paraId="3AF042CE" w14:textId="50F671C6" w:rsidR="00CC612A" w:rsidRPr="00C2793E" w:rsidRDefault="00CC612A" w:rsidP="00014009">
            <w:pPr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rPr>
                <w:rFonts w:cs="Arial"/>
              </w:rPr>
              <w:instrText xml:space="preserve"> FORMTEXT </w:instrText>
            </w:r>
            <w:r w:rsidRPr="00C2793E">
              <w:rPr>
                <w:rFonts w:cs="Arial"/>
              </w:rPr>
            </w:r>
            <w:r w:rsidRPr="00C2793E">
              <w:rPr>
                <w:rFonts w:cs="Arial"/>
              </w:rPr>
              <w:fldChar w:fldCharType="separate"/>
            </w:r>
            <w:r w:rsidR="002F4B9F">
              <w:rPr>
                <w:rFonts w:cs="Arial"/>
              </w:rPr>
              <w:t> </w:t>
            </w:r>
            <w:r w:rsidR="002F4B9F">
              <w:rPr>
                <w:rFonts w:cs="Arial"/>
              </w:rPr>
              <w:t> </w:t>
            </w:r>
            <w:r w:rsidR="002F4B9F">
              <w:rPr>
                <w:rFonts w:cs="Arial"/>
              </w:rPr>
              <w:t> </w:t>
            </w:r>
            <w:r w:rsidR="002F4B9F">
              <w:rPr>
                <w:rFonts w:cs="Arial"/>
              </w:rPr>
              <w:t> </w:t>
            </w:r>
            <w:r w:rsidR="002F4B9F">
              <w:rPr>
                <w:rFonts w:cs="Arial"/>
              </w:rPr>
              <w:t> </w:t>
            </w:r>
            <w:r w:rsidRPr="00C2793E">
              <w:rPr>
                <w:rFonts w:cs="Arial"/>
              </w:rPr>
              <w:fldChar w:fldCharType="end"/>
            </w:r>
          </w:p>
        </w:tc>
        <w:tc>
          <w:tcPr>
            <w:tcW w:w="1749" w:type="dxa"/>
          </w:tcPr>
          <w:p w14:paraId="2E3F9DC5" w14:textId="77777777" w:rsidR="00CC612A" w:rsidRPr="00C2793E" w:rsidRDefault="00CC612A" w:rsidP="00CC612A">
            <w:pPr>
              <w:rPr>
                <w:rFonts w:cs="Arial"/>
              </w:rPr>
            </w:pPr>
            <w:r w:rsidRPr="00C2793E">
              <w:rPr>
                <w:rFonts w:cs="Arial"/>
              </w:rPr>
              <w:t>Geschlecht:</w:t>
            </w:r>
          </w:p>
        </w:tc>
        <w:tc>
          <w:tcPr>
            <w:tcW w:w="1774" w:type="dxa"/>
          </w:tcPr>
          <w:p w14:paraId="59946C9A" w14:textId="77777777" w:rsidR="00CC612A" w:rsidRPr="00C2793E" w:rsidRDefault="0014562C" w:rsidP="0014562C">
            <w:pPr>
              <w:tabs>
                <w:tab w:val="left" w:pos="914"/>
              </w:tabs>
              <w:rPr>
                <w:rFonts w:cs="Arial"/>
              </w:rPr>
            </w:pPr>
            <w:r w:rsidRPr="00C2793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793E">
              <w:instrText xml:space="preserve"> FORMCHECKBOX </w:instrText>
            </w:r>
            <w:r w:rsidR="00277577">
              <w:fldChar w:fldCharType="separate"/>
            </w:r>
            <w:r w:rsidRPr="00C2793E">
              <w:fldChar w:fldCharType="end"/>
            </w:r>
            <w:r w:rsidRPr="00C2793E">
              <w:rPr>
                <w:rFonts w:cs="Arial"/>
              </w:rPr>
              <w:t xml:space="preserve">  m</w:t>
            </w:r>
            <w:r w:rsidR="00CA267C" w:rsidRPr="00C2793E">
              <w:rPr>
                <w:rFonts w:cs="Arial"/>
              </w:rPr>
              <w:t xml:space="preserve">    </w:t>
            </w:r>
            <w:r w:rsidRPr="00C2793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793E">
              <w:instrText xml:space="preserve"> FORMCHECKBOX </w:instrText>
            </w:r>
            <w:r w:rsidR="00277577">
              <w:fldChar w:fldCharType="separate"/>
            </w:r>
            <w:r w:rsidRPr="00C2793E">
              <w:fldChar w:fldCharType="end"/>
            </w:r>
            <w:r w:rsidRPr="00C2793E">
              <w:rPr>
                <w:rFonts w:cs="Arial"/>
              </w:rPr>
              <w:t xml:space="preserve">  </w:t>
            </w:r>
            <w:r w:rsidR="00CA267C" w:rsidRPr="00C2793E">
              <w:rPr>
                <w:rFonts w:cs="Arial"/>
              </w:rPr>
              <w:t xml:space="preserve">w    </w:t>
            </w:r>
            <w:r w:rsidR="00CA267C" w:rsidRPr="00C2793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67C" w:rsidRPr="00C2793E">
              <w:instrText xml:space="preserve"> FORMCHECKBOX </w:instrText>
            </w:r>
            <w:r w:rsidR="00277577">
              <w:fldChar w:fldCharType="separate"/>
            </w:r>
            <w:r w:rsidR="00CA267C" w:rsidRPr="00C2793E">
              <w:fldChar w:fldCharType="end"/>
            </w:r>
            <w:r w:rsidR="00CA267C" w:rsidRPr="00C2793E">
              <w:rPr>
                <w:rFonts w:cs="Arial"/>
              </w:rPr>
              <w:t xml:space="preserve">  d</w:t>
            </w:r>
          </w:p>
        </w:tc>
      </w:tr>
      <w:tr w:rsidR="00C2793E" w:rsidRPr="00C2793E" w14:paraId="6CAE8044" w14:textId="77777777" w:rsidTr="00765BD6">
        <w:trPr>
          <w:trHeight w:val="312"/>
        </w:trPr>
        <w:tc>
          <w:tcPr>
            <w:tcW w:w="2154" w:type="dxa"/>
          </w:tcPr>
          <w:p w14:paraId="496E7868" w14:textId="77777777" w:rsidR="004D199A" w:rsidRPr="00C2793E" w:rsidRDefault="004D199A" w:rsidP="00441529">
            <w:pPr>
              <w:rPr>
                <w:rFonts w:cs="Arial"/>
              </w:rPr>
            </w:pPr>
            <w:r w:rsidRPr="00C2793E">
              <w:rPr>
                <w:rFonts w:cs="Arial"/>
              </w:rPr>
              <w:t>Vorname</w:t>
            </w:r>
            <w:r w:rsidR="00DE0CDA" w:rsidRPr="00C2793E">
              <w:rPr>
                <w:rFonts w:cs="Arial"/>
              </w:rPr>
              <w:t>:</w:t>
            </w:r>
          </w:p>
        </w:tc>
        <w:tc>
          <w:tcPr>
            <w:tcW w:w="7023" w:type="dxa"/>
            <w:gridSpan w:val="4"/>
          </w:tcPr>
          <w:p w14:paraId="2E0E10FD" w14:textId="77777777" w:rsidR="004D199A" w:rsidRPr="00C2793E" w:rsidRDefault="00887326" w:rsidP="00441529">
            <w:pPr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rPr>
                <w:rFonts w:cs="Arial"/>
              </w:rPr>
              <w:instrText xml:space="preserve"> FORMTEXT </w:instrText>
            </w:r>
            <w:r w:rsidRPr="00C2793E">
              <w:rPr>
                <w:rFonts w:cs="Arial"/>
              </w:rPr>
            </w:r>
            <w:r w:rsidRPr="00C2793E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fldChar w:fldCharType="end"/>
            </w:r>
          </w:p>
        </w:tc>
      </w:tr>
      <w:tr w:rsidR="00C2793E" w:rsidRPr="00C2793E" w14:paraId="48FED460" w14:textId="77777777" w:rsidTr="005D47B7">
        <w:trPr>
          <w:trHeight w:val="312"/>
        </w:trPr>
        <w:tc>
          <w:tcPr>
            <w:tcW w:w="2154" w:type="dxa"/>
          </w:tcPr>
          <w:p w14:paraId="7D7BA00B" w14:textId="77777777" w:rsidR="000F3E30" w:rsidRPr="00C2793E" w:rsidRDefault="0096315E" w:rsidP="00327BD2">
            <w:pPr>
              <w:rPr>
                <w:rFonts w:cs="Arial"/>
              </w:rPr>
            </w:pPr>
            <w:r w:rsidRPr="00C2793E">
              <w:rPr>
                <w:rFonts w:cs="Arial"/>
              </w:rPr>
              <w:t>Adresse</w:t>
            </w:r>
            <w:r w:rsidR="000F3E30" w:rsidRPr="00C2793E">
              <w:rPr>
                <w:rFonts w:cs="Arial"/>
              </w:rPr>
              <w:t>:</w:t>
            </w:r>
          </w:p>
        </w:tc>
        <w:tc>
          <w:tcPr>
            <w:tcW w:w="3500" w:type="dxa"/>
            <w:gridSpan w:val="2"/>
          </w:tcPr>
          <w:p w14:paraId="0AB7C334" w14:textId="77777777" w:rsidR="000F3E30" w:rsidRPr="00C2793E" w:rsidRDefault="000F3E30" w:rsidP="00327BD2">
            <w:pPr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rPr>
                <w:rFonts w:cs="Arial"/>
              </w:rPr>
              <w:instrText xml:space="preserve"> FORMTEXT </w:instrText>
            </w:r>
            <w:r w:rsidRPr="00C2793E">
              <w:rPr>
                <w:rFonts w:cs="Arial"/>
              </w:rPr>
            </w:r>
            <w:r w:rsidRPr="00C2793E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fldChar w:fldCharType="end"/>
            </w:r>
          </w:p>
        </w:tc>
        <w:tc>
          <w:tcPr>
            <w:tcW w:w="1749" w:type="dxa"/>
          </w:tcPr>
          <w:p w14:paraId="46C86972" w14:textId="77777777" w:rsidR="000F3E30" w:rsidRPr="00C2793E" w:rsidRDefault="000F3E30" w:rsidP="00FA7A3E">
            <w:pPr>
              <w:rPr>
                <w:rFonts w:cs="Arial"/>
              </w:rPr>
            </w:pPr>
            <w:r w:rsidRPr="00C2793E">
              <w:rPr>
                <w:rFonts w:cs="Arial"/>
              </w:rPr>
              <w:t>Geburtsdatum:</w:t>
            </w:r>
          </w:p>
        </w:tc>
        <w:tc>
          <w:tcPr>
            <w:tcW w:w="1774" w:type="dxa"/>
          </w:tcPr>
          <w:p w14:paraId="1182262A" w14:textId="77777777" w:rsidR="000F3E30" w:rsidRPr="00C2793E" w:rsidRDefault="000F3E30" w:rsidP="00FA7A3E">
            <w:pPr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  <w:tr w:rsidR="00C2793E" w:rsidRPr="00C2793E" w14:paraId="3A66A166" w14:textId="77777777" w:rsidTr="00825878">
        <w:trPr>
          <w:trHeight w:val="312"/>
        </w:trPr>
        <w:tc>
          <w:tcPr>
            <w:tcW w:w="2154" w:type="dxa"/>
          </w:tcPr>
          <w:p w14:paraId="73264CC6" w14:textId="77777777" w:rsidR="0096315E" w:rsidRPr="00C2793E" w:rsidRDefault="0096315E" w:rsidP="00825878">
            <w:pPr>
              <w:rPr>
                <w:rFonts w:cs="Arial"/>
              </w:rPr>
            </w:pPr>
            <w:r w:rsidRPr="00C2793E">
              <w:rPr>
                <w:rFonts w:cs="Arial"/>
              </w:rPr>
              <w:t>Ort:</w:t>
            </w:r>
          </w:p>
        </w:tc>
        <w:tc>
          <w:tcPr>
            <w:tcW w:w="3500" w:type="dxa"/>
            <w:gridSpan w:val="2"/>
          </w:tcPr>
          <w:p w14:paraId="1F5C4955" w14:textId="77777777" w:rsidR="0096315E" w:rsidRPr="00C2793E" w:rsidRDefault="0096315E" w:rsidP="00825878">
            <w:pPr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rPr>
                <w:rFonts w:cs="Arial"/>
              </w:rPr>
              <w:instrText xml:space="preserve"> FORMTEXT </w:instrText>
            </w:r>
            <w:r w:rsidRPr="00C2793E">
              <w:rPr>
                <w:rFonts w:cs="Arial"/>
              </w:rPr>
            </w:r>
            <w:r w:rsidRPr="00C2793E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fldChar w:fldCharType="end"/>
            </w:r>
          </w:p>
        </w:tc>
        <w:tc>
          <w:tcPr>
            <w:tcW w:w="1749" w:type="dxa"/>
          </w:tcPr>
          <w:p w14:paraId="32761008" w14:textId="77777777" w:rsidR="0096315E" w:rsidRPr="00C2793E" w:rsidRDefault="0096315E" w:rsidP="00825878">
            <w:pPr>
              <w:rPr>
                <w:rFonts w:cs="Arial"/>
              </w:rPr>
            </w:pPr>
            <w:r w:rsidRPr="00C2793E">
              <w:rPr>
                <w:rFonts w:cs="Arial"/>
              </w:rPr>
              <w:t>Telefon fest:</w:t>
            </w:r>
          </w:p>
        </w:tc>
        <w:tc>
          <w:tcPr>
            <w:tcW w:w="1774" w:type="dxa"/>
          </w:tcPr>
          <w:p w14:paraId="7651C7B0" w14:textId="77777777" w:rsidR="0096315E" w:rsidRPr="00C2793E" w:rsidRDefault="0096315E" w:rsidP="00825878">
            <w:pPr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  <w:tr w:rsidR="00C2793E" w:rsidRPr="00C2793E" w14:paraId="0D41B2DE" w14:textId="77777777" w:rsidTr="005D47B7">
        <w:trPr>
          <w:trHeight w:val="312"/>
        </w:trPr>
        <w:tc>
          <w:tcPr>
            <w:tcW w:w="2154" w:type="dxa"/>
          </w:tcPr>
          <w:p w14:paraId="0E4AA6A4" w14:textId="77777777" w:rsidR="000F3E30" w:rsidRPr="00C2793E" w:rsidRDefault="00175AA2" w:rsidP="00327BD2">
            <w:pPr>
              <w:rPr>
                <w:rFonts w:cs="Arial"/>
              </w:rPr>
            </w:pPr>
            <w:r w:rsidRPr="00C2793E">
              <w:rPr>
                <w:rFonts w:cs="Arial"/>
              </w:rPr>
              <w:t>gesetzlicher Wohnsitz:</w:t>
            </w:r>
          </w:p>
        </w:tc>
        <w:tc>
          <w:tcPr>
            <w:tcW w:w="3500" w:type="dxa"/>
            <w:gridSpan w:val="2"/>
          </w:tcPr>
          <w:p w14:paraId="60E79A39" w14:textId="77777777" w:rsidR="000F3E30" w:rsidRPr="00C2793E" w:rsidRDefault="000F3E30" w:rsidP="000F3E30">
            <w:r w:rsidRPr="00C2793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rPr>
                <w:rFonts w:cs="Arial"/>
              </w:rPr>
              <w:instrText xml:space="preserve"> FORMTEXT </w:instrText>
            </w:r>
            <w:r w:rsidRPr="00C2793E">
              <w:rPr>
                <w:rFonts w:cs="Arial"/>
              </w:rPr>
            </w:r>
            <w:r w:rsidRPr="00C2793E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fldChar w:fldCharType="end"/>
            </w:r>
          </w:p>
        </w:tc>
        <w:tc>
          <w:tcPr>
            <w:tcW w:w="1749" w:type="dxa"/>
          </w:tcPr>
          <w:p w14:paraId="301462D6" w14:textId="77777777" w:rsidR="000F3E30" w:rsidRPr="00C2793E" w:rsidRDefault="000F3E30" w:rsidP="00FA7A3E">
            <w:pPr>
              <w:rPr>
                <w:rFonts w:cs="Arial"/>
              </w:rPr>
            </w:pPr>
            <w:r w:rsidRPr="00C2793E">
              <w:rPr>
                <w:rFonts w:cs="Arial"/>
              </w:rPr>
              <w:t xml:space="preserve">Telefon </w:t>
            </w:r>
            <w:r w:rsidR="0096315E" w:rsidRPr="00C2793E">
              <w:rPr>
                <w:rFonts w:cs="Arial"/>
              </w:rPr>
              <w:t>mobil</w:t>
            </w:r>
            <w:r w:rsidRPr="00C2793E">
              <w:rPr>
                <w:rFonts w:cs="Arial"/>
              </w:rPr>
              <w:t>:</w:t>
            </w:r>
          </w:p>
        </w:tc>
        <w:tc>
          <w:tcPr>
            <w:tcW w:w="1774" w:type="dxa"/>
          </w:tcPr>
          <w:p w14:paraId="19207553" w14:textId="77777777" w:rsidR="000F3E30" w:rsidRPr="00C2793E" w:rsidRDefault="000F3E30" w:rsidP="00FA7A3E">
            <w:pPr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  <w:tr w:rsidR="00C2793E" w:rsidRPr="00C2793E" w14:paraId="5A5B4247" w14:textId="77777777" w:rsidTr="005D47B7">
        <w:trPr>
          <w:trHeight w:val="312"/>
        </w:trPr>
        <w:tc>
          <w:tcPr>
            <w:tcW w:w="2154" w:type="dxa"/>
          </w:tcPr>
          <w:p w14:paraId="2C77AD97" w14:textId="77777777" w:rsidR="000F3E30" w:rsidRPr="00C2793E" w:rsidRDefault="00FD6E59" w:rsidP="00327BD2">
            <w:pPr>
              <w:rPr>
                <w:rFonts w:cs="Arial"/>
              </w:rPr>
            </w:pPr>
            <w:r w:rsidRPr="00C2793E">
              <w:rPr>
                <w:rFonts w:cs="Arial"/>
              </w:rPr>
              <w:t>E-Mail:</w:t>
            </w:r>
          </w:p>
        </w:tc>
        <w:tc>
          <w:tcPr>
            <w:tcW w:w="3500" w:type="dxa"/>
            <w:gridSpan w:val="2"/>
          </w:tcPr>
          <w:p w14:paraId="064B4384" w14:textId="77777777" w:rsidR="000F3E30" w:rsidRPr="00C2793E" w:rsidRDefault="000F3E30" w:rsidP="00327BD2">
            <w:pPr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  <w:tc>
          <w:tcPr>
            <w:tcW w:w="1749" w:type="dxa"/>
          </w:tcPr>
          <w:p w14:paraId="1069C146" w14:textId="77777777" w:rsidR="000F3E30" w:rsidRPr="00C2793E" w:rsidRDefault="0096315E" w:rsidP="00327BD2">
            <w:pPr>
              <w:rPr>
                <w:rFonts w:cs="Arial"/>
              </w:rPr>
            </w:pPr>
            <w:r w:rsidRPr="00C2793E">
              <w:rPr>
                <w:rFonts w:cs="Arial"/>
              </w:rPr>
              <w:t>Ausländerausweis</w:t>
            </w:r>
            <w:r w:rsidR="000F3E30" w:rsidRPr="00C2793E">
              <w:rPr>
                <w:rFonts w:cs="Arial"/>
              </w:rPr>
              <w:t>:</w:t>
            </w:r>
          </w:p>
        </w:tc>
        <w:tc>
          <w:tcPr>
            <w:tcW w:w="1774" w:type="dxa"/>
          </w:tcPr>
          <w:p w14:paraId="44285540" w14:textId="77777777" w:rsidR="000F3E30" w:rsidRPr="00C2793E" w:rsidRDefault="000F3E30" w:rsidP="00327BD2">
            <w:pPr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  <w:tr w:rsidR="00C2793E" w:rsidRPr="00C2793E" w14:paraId="6715925B" w14:textId="77777777" w:rsidTr="005D47B7">
        <w:trPr>
          <w:trHeight w:val="312"/>
        </w:trPr>
        <w:tc>
          <w:tcPr>
            <w:tcW w:w="2154" w:type="dxa"/>
          </w:tcPr>
          <w:p w14:paraId="7A0A8950" w14:textId="77777777" w:rsidR="000F3E30" w:rsidRPr="00C2793E" w:rsidRDefault="000F3E30" w:rsidP="00327BD2">
            <w:pPr>
              <w:rPr>
                <w:rFonts w:cs="Arial"/>
              </w:rPr>
            </w:pPr>
            <w:r w:rsidRPr="00C2793E">
              <w:rPr>
                <w:rFonts w:cs="Arial"/>
              </w:rPr>
              <w:t>Heimatort/-staat:</w:t>
            </w:r>
          </w:p>
        </w:tc>
        <w:tc>
          <w:tcPr>
            <w:tcW w:w="3500" w:type="dxa"/>
            <w:gridSpan w:val="2"/>
          </w:tcPr>
          <w:p w14:paraId="0142B502" w14:textId="77777777" w:rsidR="000F3E30" w:rsidRPr="00C2793E" w:rsidRDefault="000F3E30" w:rsidP="00327BD2">
            <w:pPr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  <w:tc>
          <w:tcPr>
            <w:tcW w:w="1749" w:type="dxa"/>
          </w:tcPr>
          <w:p w14:paraId="7726B36A" w14:textId="77777777" w:rsidR="000F3E30" w:rsidRPr="00C2793E" w:rsidRDefault="0096315E" w:rsidP="00327BD2">
            <w:pPr>
              <w:rPr>
                <w:rFonts w:cs="Arial"/>
              </w:rPr>
            </w:pPr>
            <w:r w:rsidRPr="00C2793E">
              <w:rPr>
                <w:rFonts w:cs="Arial"/>
              </w:rPr>
              <w:t>Zemis-Nr. (FL/VA)</w:t>
            </w:r>
            <w:r w:rsidR="000F3E30" w:rsidRPr="00C2793E">
              <w:rPr>
                <w:rFonts w:cs="Arial"/>
              </w:rPr>
              <w:t>:</w:t>
            </w:r>
          </w:p>
        </w:tc>
        <w:tc>
          <w:tcPr>
            <w:tcW w:w="1774" w:type="dxa"/>
          </w:tcPr>
          <w:p w14:paraId="22BDD15D" w14:textId="77777777" w:rsidR="000F3E30" w:rsidRPr="00C2793E" w:rsidRDefault="000F3E30" w:rsidP="00327BD2">
            <w:pPr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  <w:tr w:rsidR="00C2793E" w:rsidRPr="00C2793E" w14:paraId="1DFD086A" w14:textId="77777777" w:rsidTr="005D47B7">
        <w:trPr>
          <w:trHeight w:val="312"/>
        </w:trPr>
        <w:tc>
          <w:tcPr>
            <w:tcW w:w="2154" w:type="dxa"/>
          </w:tcPr>
          <w:p w14:paraId="419CA864" w14:textId="77777777" w:rsidR="00F67A0F" w:rsidRPr="00C2793E" w:rsidRDefault="00F67A0F" w:rsidP="00327BD2">
            <w:pPr>
              <w:rPr>
                <w:rFonts w:cs="Arial"/>
              </w:rPr>
            </w:pPr>
            <w:r w:rsidRPr="00C2793E">
              <w:rPr>
                <w:rFonts w:cs="Arial"/>
              </w:rPr>
              <w:t xml:space="preserve">AHV Nr: </w:t>
            </w:r>
          </w:p>
        </w:tc>
        <w:tc>
          <w:tcPr>
            <w:tcW w:w="3500" w:type="dxa"/>
            <w:gridSpan w:val="2"/>
          </w:tcPr>
          <w:p w14:paraId="31F4DD6B" w14:textId="77777777" w:rsidR="00F67A0F" w:rsidRPr="00C2793E" w:rsidRDefault="00F67A0F" w:rsidP="00327BD2"/>
        </w:tc>
        <w:tc>
          <w:tcPr>
            <w:tcW w:w="1749" w:type="dxa"/>
          </w:tcPr>
          <w:p w14:paraId="19DF2A97" w14:textId="77777777" w:rsidR="00F67A0F" w:rsidRPr="00C2793E" w:rsidRDefault="00F67A0F" w:rsidP="00327BD2">
            <w:pPr>
              <w:rPr>
                <w:rFonts w:cs="Arial"/>
              </w:rPr>
            </w:pPr>
          </w:p>
        </w:tc>
        <w:tc>
          <w:tcPr>
            <w:tcW w:w="1774" w:type="dxa"/>
          </w:tcPr>
          <w:p w14:paraId="217198BB" w14:textId="77777777" w:rsidR="00F67A0F" w:rsidRPr="00C2793E" w:rsidRDefault="00F67A0F" w:rsidP="00327BD2"/>
        </w:tc>
      </w:tr>
      <w:tr w:rsidR="00C2793E" w:rsidRPr="00C2793E" w14:paraId="2969103E" w14:textId="77777777" w:rsidTr="005D47B7">
        <w:trPr>
          <w:trHeight w:val="312"/>
        </w:trPr>
        <w:tc>
          <w:tcPr>
            <w:tcW w:w="2154" w:type="dxa"/>
          </w:tcPr>
          <w:p w14:paraId="0F38931E" w14:textId="77777777" w:rsidR="009900EE" w:rsidRPr="00C2793E" w:rsidRDefault="009900EE" w:rsidP="00327BD2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t>Zivilstand:</w:t>
            </w:r>
          </w:p>
        </w:tc>
        <w:tc>
          <w:tcPr>
            <w:tcW w:w="1761" w:type="dxa"/>
          </w:tcPr>
          <w:p w14:paraId="087099C1" w14:textId="77777777" w:rsidR="009900EE" w:rsidRPr="00C2793E" w:rsidRDefault="009900EE" w:rsidP="009900EE">
            <w:pPr>
              <w:tabs>
                <w:tab w:val="left" w:pos="1637"/>
              </w:tabs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793E">
              <w:rPr>
                <w:rFonts w:cs="Arial"/>
              </w:rPr>
              <w:instrText xml:space="preserve"> FORMCHECKBOX </w:instrText>
            </w:r>
            <w:r w:rsidR="00277577">
              <w:rPr>
                <w:rFonts w:cs="Arial"/>
              </w:rPr>
            </w:r>
            <w:r w:rsidR="00277577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fldChar w:fldCharType="end"/>
            </w:r>
            <w:r w:rsidRPr="00C2793E">
              <w:rPr>
                <w:rFonts w:cs="Arial"/>
              </w:rPr>
              <w:t xml:space="preserve">  ledig</w:t>
            </w:r>
          </w:p>
          <w:p w14:paraId="62C728E6" w14:textId="77777777" w:rsidR="009900EE" w:rsidRPr="00C2793E" w:rsidRDefault="009900EE" w:rsidP="009900EE">
            <w:pPr>
              <w:tabs>
                <w:tab w:val="left" w:pos="1637"/>
              </w:tabs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3E">
              <w:rPr>
                <w:rFonts w:cs="Arial"/>
              </w:rPr>
              <w:instrText xml:space="preserve"> FORMCHECKBOX </w:instrText>
            </w:r>
            <w:r w:rsidR="00277577">
              <w:rPr>
                <w:rFonts w:cs="Arial"/>
              </w:rPr>
            </w:r>
            <w:r w:rsidR="00277577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fldChar w:fldCharType="end"/>
            </w:r>
            <w:r w:rsidRPr="00C2793E">
              <w:rPr>
                <w:rFonts w:cs="Arial"/>
              </w:rPr>
              <w:t xml:space="preserve">  getrennt</w:t>
            </w:r>
          </w:p>
          <w:p w14:paraId="0D78EAB5" w14:textId="77777777" w:rsidR="009900EE" w:rsidRPr="00C2793E" w:rsidRDefault="009900EE" w:rsidP="009900EE">
            <w:pPr>
              <w:tabs>
                <w:tab w:val="left" w:pos="1637"/>
              </w:tabs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793E">
              <w:rPr>
                <w:rFonts w:cs="Arial"/>
              </w:rPr>
              <w:instrText xml:space="preserve"> FORMCHECKBOX </w:instrText>
            </w:r>
            <w:r w:rsidR="00277577">
              <w:rPr>
                <w:rFonts w:cs="Arial"/>
              </w:rPr>
            </w:r>
            <w:r w:rsidR="00277577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fldChar w:fldCharType="end"/>
            </w:r>
            <w:r w:rsidRPr="00C2793E">
              <w:rPr>
                <w:rFonts w:cs="Arial"/>
              </w:rPr>
              <w:t xml:space="preserve">  verwitwet</w:t>
            </w:r>
            <w:r w:rsidRPr="00C2793E">
              <w:rPr>
                <w:rFonts w:cs="Arial"/>
              </w:rPr>
              <w:tab/>
            </w:r>
          </w:p>
        </w:tc>
        <w:tc>
          <w:tcPr>
            <w:tcW w:w="1739" w:type="dxa"/>
          </w:tcPr>
          <w:p w14:paraId="72D0CB7C" w14:textId="77777777" w:rsidR="009900EE" w:rsidRPr="00C2793E" w:rsidRDefault="009900EE" w:rsidP="009900EE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3E">
              <w:rPr>
                <w:rFonts w:cs="Arial"/>
              </w:rPr>
              <w:instrText xml:space="preserve"> FORMCHECKBOX </w:instrText>
            </w:r>
            <w:r w:rsidR="00277577">
              <w:rPr>
                <w:rFonts w:cs="Arial"/>
              </w:rPr>
            </w:r>
            <w:r w:rsidR="00277577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fldChar w:fldCharType="end"/>
            </w:r>
            <w:r w:rsidRPr="00C2793E">
              <w:rPr>
                <w:rFonts w:cs="Arial"/>
              </w:rPr>
              <w:t xml:space="preserve">  verheiratet </w:t>
            </w:r>
          </w:p>
          <w:p w14:paraId="4F1B5AEB" w14:textId="77777777" w:rsidR="009900EE" w:rsidRPr="00C2793E" w:rsidRDefault="009900EE" w:rsidP="009900EE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3E">
              <w:rPr>
                <w:rFonts w:cs="Arial"/>
              </w:rPr>
              <w:instrText xml:space="preserve"> FORMCHECKBOX </w:instrText>
            </w:r>
            <w:r w:rsidR="00277577">
              <w:rPr>
                <w:rFonts w:cs="Arial"/>
              </w:rPr>
            </w:r>
            <w:r w:rsidR="00277577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fldChar w:fldCharType="end"/>
            </w:r>
            <w:r w:rsidRPr="00C2793E">
              <w:rPr>
                <w:rFonts w:cs="Arial"/>
              </w:rPr>
              <w:t xml:space="preserve">  geschieden</w:t>
            </w:r>
          </w:p>
        </w:tc>
        <w:tc>
          <w:tcPr>
            <w:tcW w:w="1749" w:type="dxa"/>
          </w:tcPr>
          <w:p w14:paraId="677BC169" w14:textId="77777777" w:rsidR="009900EE" w:rsidRPr="00C2793E" w:rsidRDefault="005D47B7" w:rsidP="00327BD2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t>Anzahl Kinder:</w:t>
            </w:r>
          </w:p>
          <w:p w14:paraId="11B7C365" w14:textId="77777777" w:rsidR="009900EE" w:rsidRPr="00C2793E" w:rsidRDefault="009900EE" w:rsidP="005D47B7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t>Jahrgänge Kinder:</w:t>
            </w:r>
          </w:p>
        </w:tc>
        <w:tc>
          <w:tcPr>
            <w:tcW w:w="1774" w:type="dxa"/>
          </w:tcPr>
          <w:p w14:paraId="51CFC2E5" w14:textId="77777777" w:rsidR="009900EE" w:rsidRPr="00C2793E" w:rsidRDefault="009900EE" w:rsidP="00327BD2">
            <w:pPr>
              <w:spacing w:after="120"/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  <w:p w14:paraId="2A74B6CA" w14:textId="77777777" w:rsidR="009900EE" w:rsidRPr="00C2793E" w:rsidRDefault="009900EE" w:rsidP="001E661B">
            <w:pPr>
              <w:spacing w:after="20"/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  <w:r w:rsidRPr="00C2793E">
              <w:t xml:space="preserve"> </w:t>
            </w:r>
            <w:r w:rsidRPr="00C279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  <w:r w:rsidRPr="00C2793E">
              <w:t xml:space="preserve"> </w:t>
            </w: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  <w:p w14:paraId="5A9536ED" w14:textId="77777777" w:rsidR="009900EE" w:rsidRPr="00C2793E" w:rsidRDefault="009900EE" w:rsidP="001E661B">
            <w:pPr>
              <w:spacing w:before="40" w:after="20"/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  <w:bookmarkEnd w:id="0"/>
            <w:r w:rsidRPr="00C2793E">
              <w:t xml:space="preserve"> </w:t>
            </w: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  <w:r w:rsidRPr="00C2793E">
              <w:t xml:space="preserve"> </w:t>
            </w: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</w:tbl>
    <w:p w14:paraId="3EA0F4D0" w14:textId="77777777" w:rsidR="002A3AB1" w:rsidRPr="00C2793E" w:rsidRDefault="00E45BB0" w:rsidP="0081222E">
      <w:pPr>
        <w:spacing w:before="180" w:after="120"/>
        <w:rPr>
          <w:rFonts w:cs="Arial"/>
          <w:b/>
        </w:rPr>
      </w:pPr>
      <w:r w:rsidRPr="00C2793E">
        <w:rPr>
          <w:rFonts w:cs="Arial"/>
          <w:b/>
        </w:rPr>
        <w:t xml:space="preserve">Anmeldung (als </w:t>
      </w:r>
      <w:r w:rsidR="002A3AB1" w:rsidRPr="00C2793E">
        <w:rPr>
          <w:rFonts w:cs="Arial"/>
          <w:b/>
        </w:rPr>
        <w:t>Empfehlung</w:t>
      </w:r>
      <w:r w:rsidRPr="00C2793E">
        <w:rPr>
          <w:rFonts w:cs="Arial"/>
          <w:b/>
        </w:rPr>
        <w:t>)</w:t>
      </w:r>
    </w:p>
    <w:tbl>
      <w:tblPr>
        <w:tblW w:w="9181" w:type="dxa"/>
        <w:tblInd w:w="-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1417"/>
        <w:gridCol w:w="1673"/>
        <w:gridCol w:w="1751"/>
        <w:gridCol w:w="1776"/>
      </w:tblGrid>
      <w:tr w:rsidR="00C2793E" w:rsidRPr="00C2793E" w14:paraId="02E3F642" w14:textId="77777777" w:rsidTr="001C230E">
        <w:trPr>
          <w:trHeight w:val="312"/>
        </w:trPr>
        <w:tc>
          <w:tcPr>
            <w:tcW w:w="2564" w:type="dxa"/>
          </w:tcPr>
          <w:p w14:paraId="3FDCA4AE" w14:textId="77777777" w:rsidR="002A3AB1" w:rsidRPr="00C2793E" w:rsidRDefault="00553709" w:rsidP="009B35D0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t>Programmeinsatz</w:t>
            </w:r>
            <w:r w:rsidR="00765BD6" w:rsidRPr="00C2793E">
              <w:rPr>
                <w:rFonts w:cs="Arial"/>
              </w:rPr>
              <w:t xml:space="preserve"> intern</w:t>
            </w:r>
            <w:r w:rsidR="009B35D0" w:rsidRPr="00C2793E">
              <w:rPr>
                <w:rFonts w:cs="Arial"/>
              </w:rPr>
              <w:t>:</w:t>
            </w:r>
          </w:p>
        </w:tc>
        <w:tc>
          <w:tcPr>
            <w:tcW w:w="1417" w:type="dxa"/>
          </w:tcPr>
          <w:p w14:paraId="0EA68E3E" w14:textId="77777777" w:rsidR="002A3AB1" w:rsidRPr="00C2793E" w:rsidRDefault="00887326" w:rsidP="00EC3C3F">
            <w:pPr>
              <w:spacing w:after="120"/>
              <w:rPr>
                <w:rFonts w:cs="Arial"/>
              </w:rPr>
            </w:pPr>
            <w:r w:rsidRPr="00C2793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3E">
              <w:instrText xml:space="preserve"> FORMCHECKBOX </w:instrText>
            </w:r>
            <w:r w:rsidR="00277577">
              <w:fldChar w:fldCharType="separate"/>
            </w:r>
            <w:r w:rsidRPr="00C2793E">
              <w:fldChar w:fldCharType="end"/>
            </w:r>
          </w:p>
        </w:tc>
        <w:tc>
          <w:tcPr>
            <w:tcW w:w="1673" w:type="dxa"/>
          </w:tcPr>
          <w:p w14:paraId="26AB8AA3" w14:textId="77777777" w:rsidR="002A3AB1" w:rsidRPr="00C2793E" w:rsidRDefault="002A3AB1" w:rsidP="00EC3C3F">
            <w:pPr>
              <w:spacing w:after="120"/>
              <w:rPr>
                <w:rFonts w:cs="Arial"/>
              </w:rPr>
            </w:pPr>
          </w:p>
        </w:tc>
        <w:tc>
          <w:tcPr>
            <w:tcW w:w="1751" w:type="dxa"/>
          </w:tcPr>
          <w:p w14:paraId="1DF245D7" w14:textId="77777777" w:rsidR="00553709" w:rsidRPr="00C2793E" w:rsidRDefault="00553709" w:rsidP="00765BD6">
            <w:pPr>
              <w:spacing w:after="120"/>
              <w:rPr>
                <w:rFonts w:cs="Arial"/>
              </w:rPr>
            </w:pPr>
          </w:p>
        </w:tc>
        <w:tc>
          <w:tcPr>
            <w:tcW w:w="1776" w:type="dxa"/>
          </w:tcPr>
          <w:p w14:paraId="726E0C8A" w14:textId="77777777" w:rsidR="002A3AB1" w:rsidRPr="00C2793E" w:rsidRDefault="002A3AB1" w:rsidP="00EC3C3F">
            <w:pPr>
              <w:spacing w:after="120"/>
              <w:rPr>
                <w:rFonts w:cs="Arial"/>
              </w:rPr>
            </w:pPr>
          </w:p>
        </w:tc>
      </w:tr>
      <w:tr w:rsidR="00C2793E" w:rsidRPr="00C2793E" w14:paraId="470466E0" w14:textId="77777777" w:rsidTr="001C230E">
        <w:trPr>
          <w:trHeight w:val="312"/>
        </w:trPr>
        <w:tc>
          <w:tcPr>
            <w:tcW w:w="2564" w:type="dxa"/>
          </w:tcPr>
          <w:p w14:paraId="7E6AF9A5" w14:textId="77777777" w:rsidR="00F67A0F" w:rsidRPr="00C2793E" w:rsidRDefault="001A2634" w:rsidP="003E664C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t>Externer Einsatzplatz:</w:t>
            </w:r>
          </w:p>
          <w:p w14:paraId="68F82D92" w14:textId="77777777" w:rsidR="00F67A0F" w:rsidRPr="00C2793E" w:rsidRDefault="00F67A0F" w:rsidP="003E664C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t>(gekoppelt an internen Einsatz)</w:t>
            </w:r>
          </w:p>
        </w:tc>
        <w:tc>
          <w:tcPr>
            <w:tcW w:w="1417" w:type="dxa"/>
          </w:tcPr>
          <w:p w14:paraId="13F929E9" w14:textId="77777777" w:rsidR="001A2634" w:rsidRPr="00C2793E" w:rsidRDefault="001A2634" w:rsidP="00553709">
            <w:pPr>
              <w:spacing w:after="120"/>
              <w:rPr>
                <w:rFonts w:cs="Arial"/>
              </w:rPr>
            </w:pPr>
            <w:r w:rsidRPr="00C2793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3E">
              <w:instrText xml:space="preserve"> FORMCHECKBOX </w:instrText>
            </w:r>
            <w:r w:rsidR="00277577">
              <w:fldChar w:fldCharType="separate"/>
            </w:r>
            <w:r w:rsidRPr="00C2793E">
              <w:fldChar w:fldCharType="end"/>
            </w:r>
          </w:p>
        </w:tc>
        <w:tc>
          <w:tcPr>
            <w:tcW w:w="1673" w:type="dxa"/>
          </w:tcPr>
          <w:p w14:paraId="58C98A63" w14:textId="77777777" w:rsidR="001A2634" w:rsidRPr="00C2793E" w:rsidRDefault="001A2634" w:rsidP="00553709">
            <w:pPr>
              <w:spacing w:after="120"/>
              <w:rPr>
                <w:rFonts w:cs="Arial"/>
              </w:rPr>
            </w:pPr>
          </w:p>
        </w:tc>
        <w:tc>
          <w:tcPr>
            <w:tcW w:w="1751" w:type="dxa"/>
          </w:tcPr>
          <w:p w14:paraId="46CEE164" w14:textId="77777777" w:rsidR="001A2634" w:rsidRPr="00C2793E" w:rsidRDefault="001A2634" w:rsidP="003E664C">
            <w:pPr>
              <w:spacing w:after="120"/>
              <w:rPr>
                <w:rFonts w:cs="Arial"/>
              </w:rPr>
            </w:pPr>
          </w:p>
        </w:tc>
        <w:tc>
          <w:tcPr>
            <w:tcW w:w="1776" w:type="dxa"/>
          </w:tcPr>
          <w:p w14:paraId="09A9829D" w14:textId="77777777" w:rsidR="001A2634" w:rsidRPr="00C2793E" w:rsidRDefault="001A2634" w:rsidP="003E664C">
            <w:pPr>
              <w:spacing w:after="120"/>
              <w:rPr>
                <w:rFonts w:cs="Arial"/>
              </w:rPr>
            </w:pPr>
          </w:p>
        </w:tc>
      </w:tr>
      <w:tr w:rsidR="00C2793E" w:rsidRPr="00C2793E" w14:paraId="01C810B6" w14:textId="77777777" w:rsidTr="001C230E">
        <w:trPr>
          <w:trHeight w:val="312"/>
        </w:trPr>
        <w:tc>
          <w:tcPr>
            <w:tcW w:w="2564" w:type="dxa"/>
          </w:tcPr>
          <w:p w14:paraId="0EEB6ECD" w14:textId="77777777" w:rsidR="001A2634" w:rsidRPr="00C2793E" w:rsidRDefault="001A2634" w:rsidP="00916A42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t>Einzelmodul</w:t>
            </w:r>
            <w:r w:rsidR="00FA1578" w:rsidRPr="00C2793E">
              <w:rPr>
                <w:rFonts w:cs="Arial"/>
              </w:rPr>
              <w:t>e</w:t>
            </w:r>
            <w:r w:rsidR="0060409B" w:rsidRPr="00C2793E">
              <w:rPr>
                <w:rStyle w:val="Funotenzeichen"/>
                <w:rFonts w:cs="Arial"/>
              </w:rPr>
              <w:footnoteReference w:id="1"/>
            </w:r>
            <w:r w:rsidRPr="00C2793E">
              <w:rPr>
                <w:rFonts w:cs="Arial"/>
              </w:rPr>
              <w:t>:</w:t>
            </w:r>
          </w:p>
        </w:tc>
        <w:tc>
          <w:tcPr>
            <w:tcW w:w="1417" w:type="dxa"/>
          </w:tcPr>
          <w:p w14:paraId="790676A0" w14:textId="77777777" w:rsidR="0060409B" w:rsidRPr="00C2793E" w:rsidRDefault="001A2634" w:rsidP="003A70E2">
            <w:pPr>
              <w:spacing w:after="120"/>
              <w:ind w:left="340" w:hanging="340"/>
            </w:pPr>
            <w:r w:rsidRPr="00C2793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793E">
              <w:instrText xml:space="preserve"> FORMCHECKBOX </w:instrText>
            </w:r>
            <w:r w:rsidR="00277577">
              <w:fldChar w:fldCharType="separate"/>
            </w:r>
            <w:r w:rsidRPr="00C2793E">
              <w:fldChar w:fldCharType="end"/>
            </w:r>
            <w:r w:rsidR="00B0215C" w:rsidRPr="00C2793E">
              <w:tab/>
            </w:r>
            <w:r w:rsidRPr="00C2793E">
              <w:t>Bewerbung</w:t>
            </w:r>
            <w:r w:rsidR="0014562C" w:rsidRPr="00C2793E">
              <w:t>s-</w:t>
            </w:r>
            <w:r w:rsidR="0014562C" w:rsidRPr="00C2793E">
              <w:br/>
              <w:t>werkstatt</w:t>
            </w:r>
          </w:p>
        </w:tc>
        <w:tc>
          <w:tcPr>
            <w:tcW w:w="1673" w:type="dxa"/>
          </w:tcPr>
          <w:p w14:paraId="0801D542" w14:textId="77777777" w:rsidR="001A2634" w:rsidRPr="00C2793E" w:rsidRDefault="001A2634" w:rsidP="009B35D0">
            <w:pPr>
              <w:spacing w:after="120"/>
              <w:ind w:left="340" w:hanging="340"/>
            </w:pPr>
            <w:r w:rsidRPr="00C2793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793E">
              <w:instrText xml:space="preserve"> FORMCHECKBOX </w:instrText>
            </w:r>
            <w:r w:rsidR="00277577">
              <w:fldChar w:fldCharType="separate"/>
            </w:r>
            <w:r w:rsidRPr="00C2793E">
              <w:fldChar w:fldCharType="end"/>
            </w:r>
            <w:r w:rsidR="009B35D0" w:rsidRPr="00C2793E">
              <w:tab/>
              <w:t>Bewerbungs-</w:t>
            </w:r>
            <w:r w:rsidR="009B35D0" w:rsidRPr="00C2793E">
              <w:br/>
              <w:t>studio</w:t>
            </w:r>
            <w:r w:rsidR="00F67A0F" w:rsidRPr="00C2793E">
              <w:t xml:space="preserve"> (ohne Kursleitung)</w:t>
            </w:r>
          </w:p>
        </w:tc>
        <w:tc>
          <w:tcPr>
            <w:tcW w:w="1751" w:type="dxa"/>
          </w:tcPr>
          <w:p w14:paraId="495F05A4" w14:textId="77777777" w:rsidR="001A2634" w:rsidRPr="00C2793E" w:rsidRDefault="001A2634" w:rsidP="009B35D0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3E">
              <w:rPr>
                <w:rFonts w:cs="Arial"/>
              </w:rPr>
              <w:instrText xml:space="preserve"> FORMCHECKBOX </w:instrText>
            </w:r>
            <w:r w:rsidR="00277577">
              <w:rPr>
                <w:rFonts w:cs="Arial"/>
              </w:rPr>
            </w:r>
            <w:r w:rsidR="00277577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fldChar w:fldCharType="end"/>
            </w:r>
            <w:r w:rsidR="009432DE" w:rsidRPr="00C2793E">
              <w:rPr>
                <w:rFonts w:cs="Arial"/>
              </w:rPr>
              <w:t xml:space="preserve">  </w:t>
            </w:r>
            <w:r w:rsidR="003A70E2" w:rsidRPr="00C2793E">
              <w:rPr>
                <w:rFonts w:cs="Arial"/>
              </w:rPr>
              <w:t>PC-Kurs</w:t>
            </w:r>
          </w:p>
        </w:tc>
        <w:tc>
          <w:tcPr>
            <w:tcW w:w="1776" w:type="dxa"/>
          </w:tcPr>
          <w:p w14:paraId="5D68350D" w14:textId="77777777" w:rsidR="009842D8" w:rsidRPr="00C2793E" w:rsidRDefault="001A2634" w:rsidP="009B35D0">
            <w:pPr>
              <w:spacing w:after="120"/>
              <w:ind w:left="342" w:hanging="342"/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93E">
              <w:rPr>
                <w:rFonts w:cs="Arial"/>
              </w:rPr>
              <w:instrText xml:space="preserve"> FORMCHECKBOX </w:instrText>
            </w:r>
            <w:r w:rsidR="00277577">
              <w:rPr>
                <w:rFonts w:cs="Arial"/>
              </w:rPr>
            </w:r>
            <w:r w:rsidR="00277577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fldChar w:fldCharType="end"/>
            </w:r>
            <w:r w:rsidR="005D47B7" w:rsidRPr="00C2793E">
              <w:rPr>
                <w:rFonts w:cs="Arial"/>
              </w:rPr>
              <w:t xml:space="preserve">  </w:t>
            </w:r>
            <w:r w:rsidR="003A70E2" w:rsidRPr="00C2793E">
              <w:rPr>
                <w:rFonts w:cs="Arial"/>
              </w:rPr>
              <w:t>Einzelcoaching</w:t>
            </w:r>
          </w:p>
        </w:tc>
      </w:tr>
      <w:tr w:rsidR="00C2793E" w:rsidRPr="00C2793E" w14:paraId="54A119B1" w14:textId="77777777" w:rsidTr="001C230E">
        <w:trPr>
          <w:trHeight w:val="312"/>
        </w:trPr>
        <w:tc>
          <w:tcPr>
            <w:tcW w:w="2564" w:type="dxa"/>
          </w:tcPr>
          <w:p w14:paraId="7335D98D" w14:textId="77777777" w:rsidR="00BD79C9" w:rsidRPr="00C2793E" w:rsidRDefault="00BD79C9" w:rsidP="00916A42">
            <w:pPr>
              <w:spacing w:after="120"/>
              <w:rPr>
                <w:rFonts w:cs="Arial"/>
              </w:rPr>
            </w:pPr>
            <w:r w:rsidRPr="00C2793E">
              <w:rPr>
                <w:rFonts w:cs="Arial"/>
              </w:rPr>
              <w:t>Wunschpensum:</w:t>
            </w:r>
          </w:p>
        </w:tc>
        <w:tc>
          <w:tcPr>
            <w:tcW w:w="1417" w:type="dxa"/>
          </w:tcPr>
          <w:p w14:paraId="73E7E258" w14:textId="77777777" w:rsidR="00BD79C9" w:rsidRPr="00C2793E" w:rsidRDefault="00BD79C9" w:rsidP="0014562C">
            <w:pPr>
              <w:spacing w:after="120"/>
              <w:ind w:left="340" w:hanging="340"/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  <w:r w:rsidRPr="00C2793E">
              <w:t xml:space="preserve"> %</w:t>
            </w:r>
          </w:p>
        </w:tc>
        <w:tc>
          <w:tcPr>
            <w:tcW w:w="1673" w:type="dxa"/>
          </w:tcPr>
          <w:p w14:paraId="21E33EEF" w14:textId="77777777" w:rsidR="00BD79C9" w:rsidRPr="00C2793E" w:rsidRDefault="00BD79C9" w:rsidP="009B35D0">
            <w:pPr>
              <w:spacing w:after="120"/>
              <w:ind w:left="340" w:hanging="340"/>
            </w:pPr>
            <w:r w:rsidRPr="00C2793E">
              <w:t>Begründung:</w:t>
            </w:r>
          </w:p>
        </w:tc>
        <w:tc>
          <w:tcPr>
            <w:tcW w:w="3527" w:type="dxa"/>
            <w:gridSpan w:val="2"/>
          </w:tcPr>
          <w:p w14:paraId="25F21F22" w14:textId="77777777" w:rsidR="00BD79C9" w:rsidRPr="00C2793E" w:rsidRDefault="00BD79C9" w:rsidP="009B35D0">
            <w:pPr>
              <w:spacing w:after="120"/>
              <w:ind w:left="342" w:hanging="342"/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</w:tbl>
    <w:p w14:paraId="436379EF" w14:textId="77777777" w:rsidR="004D199A" w:rsidRPr="00C2793E" w:rsidRDefault="004D199A" w:rsidP="0081222E">
      <w:pPr>
        <w:spacing w:before="180" w:after="120"/>
        <w:rPr>
          <w:rFonts w:cs="Arial"/>
          <w:b/>
        </w:rPr>
      </w:pPr>
      <w:r w:rsidRPr="00C2793E">
        <w:rPr>
          <w:rFonts w:cs="Arial"/>
          <w:b/>
        </w:rPr>
        <w:t>Einsatzziele a</w:t>
      </w:r>
      <w:r w:rsidR="00B62079" w:rsidRPr="00C2793E">
        <w:rPr>
          <w:rFonts w:cs="Arial"/>
          <w:b/>
        </w:rPr>
        <w:t>us Sicht der zuweisenden Stelle</w:t>
      </w:r>
    </w:p>
    <w:tbl>
      <w:tblPr>
        <w:tblW w:w="91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9"/>
      </w:tblGrid>
      <w:tr w:rsidR="00C2793E" w:rsidRPr="00C2793E" w14:paraId="57DD9324" w14:textId="77777777" w:rsidTr="005D47B7">
        <w:trPr>
          <w:trHeight w:val="312"/>
        </w:trPr>
        <w:tc>
          <w:tcPr>
            <w:tcW w:w="9169" w:type="dxa"/>
            <w:vAlign w:val="center"/>
          </w:tcPr>
          <w:p w14:paraId="5A49AF79" w14:textId="77777777" w:rsidR="0081222E" w:rsidRPr="00C2793E" w:rsidRDefault="00887326" w:rsidP="00F676C5">
            <w:pPr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rPr>
                <w:rFonts w:cs="Arial"/>
              </w:rPr>
              <w:instrText xml:space="preserve"> FORMTEXT </w:instrText>
            </w:r>
            <w:r w:rsidRPr="00C2793E">
              <w:rPr>
                <w:rFonts w:cs="Arial"/>
              </w:rPr>
            </w:r>
            <w:r w:rsidRPr="00C2793E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fldChar w:fldCharType="end"/>
            </w:r>
          </w:p>
        </w:tc>
      </w:tr>
    </w:tbl>
    <w:p w14:paraId="6A62B247" w14:textId="77777777" w:rsidR="00013A89" w:rsidRPr="00C2793E" w:rsidRDefault="00013A89" w:rsidP="0081222E">
      <w:pPr>
        <w:spacing w:before="180" w:after="120"/>
        <w:rPr>
          <w:rFonts w:cs="Arial"/>
          <w:b/>
        </w:rPr>
      </w:pPr>
      <w:r w:rsidRPr="00C2793E">
        <w:rPr>
          <w:rFonts w:cs="Arial"/>
          <w:b/>
        </w:rPr>
        <w:t>Bemerkungen/Informationen zuhanden der Erstabklärung</w:t>
      </w:r>
    </w:p>
    <w:tbl>
      <w:tblPr>
        <w:tblW w:w="91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9"/>
      </w:tblGrid>
      <w:tr w:rsidR="00C2793E" w:rsidRPr="00C2793E" w14:paraId="267E9159" w14:textId="77777777" w:rsidTr="005D47B7">
        <w:trPr>
          <w:trHeight w:val="312"/>
        </w:trPr>
        <w:tc>
          <w:tcPr>
            <w:tcW w:w="9169" w:type="dxa"/>
            <w:vAlign w:val="center"/>
          </w:tcPr>
          <w:p w14:paraId="675E44B4" w14:textId="77777777" w:rsidR="00013A89" w:rsidRPr="00C2793E" w:rsidRDefault="00E93868" w:rsidP="00EC3C3F">
            <w:pPr>
              <w:rPr>
                <w:rFonts w:cs="Arial"/>
              </w:rPr>
            </w:pPr>
            <w:r w:rsidRPr="00C2793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rPr>
                <w:rFonts w:cs="Arial"/>
              </w:rPr>
              <w:instrText xml:space="preserve"> FORMTEXT </w:instrText>
            </w:r>
            <w:r w:rsidRPr="00C2793E">
              <w:rPr>
                <w:rFonts w:cs="Arial"/>
              </w:rPr>
            </w:r>
            <w:r w:rsidRPr="00C2793E">
              <w:rPr>
                <w:rFonts w:cs="Arial"/>
              </w:rPr>
              <w:fldChar w:fldCharType="separate"/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t> </w:t>
            </w:r>
            <w:r w:rsidRPr="00C2793E">
              <w:rPr>
                <w:rFonts w:cs="Arial"/>
              </w:rPr>
              <w:fldChar w:fldCharType="end"/>
            </w:r>
          </w:p>
        </w:tc>
      </w:tr>
      <w:tr w:rsidR="00C2793E" w:rsidRPr="00C2793E" w14:paraId="2C2A2070" w14:textId="77777777" w:rsidTr="005D47B7">
        <w:trPr>
          <w:trHeight w:val="312"/>
        </w:trPr>
        <w:tc>
          <w:tcPr>
            <w:tcW w:w="9169" w:type="dxa"/>
            <w:vAlign w:val="center"/>
          </w:tcPr>
          <w:p w14:paraId="609AC2A5" w14:textId="77777777" w:rsidR="00DC1123" w:rsidRPr="00C2793E" w:rsidRDefault="00DC1123" w:rsidP="00EC3C3F">
            <w:pPr>
              <w:rPr>
                <w:rFonts w:cs="Arial"/>
                <w:b/>
                <w:bCs/>
              </w:rPr>
            </w:pPr>
            <w:r w:rsidRPr="00C2793E">
              <w:rPr>
                <w:rFonts w:cs="Arial"/>
                <w:b/>
                <w:bCs/>
              </w:rPr>
              <w:t>Falls vorhanden, Bewerbungsunterlagen bei der Anmeldung mitsenden</w:t>
            </w:r>
            <w:r w:rsidR="00F67A0F" w:rsidRPr="00C2793E">
              <w:rPr>
                <w:rFonts w:cs="Arial"/>
                <w:b/>
                <w:bCs/>
              </w:rPr>
              <w:t xml:space="preserve"> oder beim Erstgespräch mitnehmen.</w:t>
            </w:r>
          </w:p>
        </w:tc>
      </w:tr>
    </w:tbl>
    <w:p w14:paraId="672B4320" w14:textId="77777777" w:rsidR="004D199A" w:rsidRPr="00C2793E" w:rsidRDefault="004D199A" w:rsidP="0081222E">
      <w:pPr>
        <w:spacing w:before="180" w:after="120"/>
        <w:rPr>
          <w:rFonts w:cs="Arial"/>
          <w:b/>
        </w:rPr>
      </w:pPr>
      <w:r w:rsidRPr="00C2793E">
        <w:rPr>
          <w:rFonts w:cs="Arial"/>
          <w:b/>
        </w:rPr>
        <w:t>Kontakt zuweisende Stelle</w:t>
      </w:r>
    </w:p>
    <w:tbl>
      <w:tblPr>
        <w:tblW w:w="9167" w:type="dxa"/>
        <w:tblInd w:w="-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1830"/>
        <w:gridCol w:w="1750"/>
        <w:gridCol w:w="3513"/>
      </w:tblGrid>
      <w:tr w:rsidR="00C2793E" w:rsidRPr="00C2793E" w14:paraId="69A681DC" w14:textId="77777777" w:rsidTr="005D47B7">
        <w:trPr>
          <w:trHeight w:val="312"/>
        </w:trPr>
        <w:tc>
          <w:tcPr>
            <w:tcW w:w="2074" w:type="dxa"/>
          </w:tcPr>
          <w:p w14:paraId="01BB05AF" w14:textId="77777777" w:rsidR="008A5624" w:rsidRPr="00C2793E" w:rsidRDefault="008A5624" w:rsidP="00845E64">
            <w:pPr>
              <w:rPr>
                <w:rFonts w:cs="Arial"/>
              </w:rPr>
            </w:pPr>
            <w:r w:rsidRPr="00C2793E">
              <w:rPr>
                <w:rFonts w:cs="Arial"/>
              </w:rPr>
              <w:t>Sozialdienst:</w:t>
            </w:r>
          </w:p>
        </w:tc>
        <w:tc>
          <w:tcPr>
            <w:tcW w:w="7093" w:type="dxa"/>
            <w:gridSpan w:val="3"/>
          </w:tcPr>
          <w:p w14:paraId="7ED5C2FE" w14:textId="77777777" w:rsidR="008A5624" w:rsidRPr="00C2793E" w:rsidRDefault="008A5624" w:rsidP="00845E64"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  <w:tr w:rsidR="00C2793E" w:rsidRPr="00C2793E" w14:paraId="06BACF5D" w14:textId="77777777" w:rsidTr="009B6B9C">
        <w:trPr>
          <w:trHeight w:val="312"/>
        </w:trPr>
        <w:tc>
          <w:tcPr>
            <w:tcW w:w="2074" w:type="dxa"/>
          </w:tcPr>
          <w:p w14:paraId="33D0C1F2" w14:textId="77777777" w:rsidR="00A94C23" w:rsidRPr="00C2793E" w:rsidRDefault="00A94C23" w:rsidP="009B6B9C">
            <w:pPr>
              <w:rPr>
                <w:rFonts w:cs="Arial"/>
              </w:rPr>
            </w:pPr>
            <w:r w:rsidRPr="00C2793E">
              <w:rPr>
                <w:rFonts w:cs="Arial"/>
              </w:rPr>
              <w:t>Name, Vorname:</w:t>
            </w:r>
          </w:p>
        </w:tc>
        <w:tc>
          <w:tcPr>
            <w:tcW w:w="1830" w:type="dxa"/>
          </w:tcPr>
          <w:p w14:paraId="6AAD1F67" w14:textId="77777777" w:rsidR="00A94C23" w:rsidRPr="00C2793E" w:rsidRDefault="00A94C23" w:rsidP="009B6B9C"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  <w:tc>
          <w:tcPr>
            <w:tcW w:w="1750" w:type="dxa"/>
          </w:tcPr>
          <w:p w14:paraId="0E9A9EFE" w14:textId="77777777" w:rsidR="00A94C23" w:rsidRPr="00C2793E" w:rsidRDefault="00A94C23" w:rsidP="009B6B9C">
            <w:pPr>
              <w:rPr>
                <w:rFonts w:cs="Arial"/>
              </w:rPr>
            </w:pPr>
            <w:r w:rsidRPr="00C2793E">
              <w:rPr>
                <w:rFonts w:cs="Arial"/>
              </w:rPr>
              <w:t>E-mail:</w:t>
            </w:r>
          </w:p>
        </w:tc>
        <w:tc>
          <w:tcPr>
            <w:tcW w:w="3513" w:type="dxa"/>
          </w:tcPr>
          <w:p w14:paraId="5CD23151" w14:textId="77777777" w:rsidR="00A94C23" w:rsidRPr="00C2793E" w:rsidRDefault="00A94C23" w:rsidP="009B6B9C"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  <w:tr w:rsidR="00C2793E" w:rsidRPr="00C2793E" w14:paraId="3E34EB99" w14:textId="77777777" w:rsidTr="005D47B7">
        <w:trPr>
          <w:trHeight w:val="312"/>
        </w:trPr>
        <w:tc>
          <w:tcPr>
            <w:tcW w:w="2074" w:type="dxa"/>
          </w:tcPr>
          <w:p w14:paraId="47B1DB95" w14:textId="77777777" w:rsidR="008A5624" w:rsidRPr="00C2793E" w:rsidRDefault="008A5624" w:rsidP="00845E64">
            <w:pPr>
              <w:rPr>
                <w:rFonts w:cs="Arial"/>
              </w:rPr>
            </w:pPr>
            <w:r w:rsidRPr="00C2793E">
              <w:rPr>
                <w:rFonts w:cs="Arial"/>
              </w:rPr>
              <w:t>Telefon Zentrale:</w:t>
            </w:r>
          </w:p>
        </w:tc>
        <w:tc>
          <w:tcPr>
            <w:tcW w:w="1830" w:type="dxa"/>
          </w:tcPr>
          <w:p w14:paraId="0D41B0D5" w14:textId="77777777" w:rsidR="008A5624" w:rsidRPr="00C2793E" w:rsidRDefault="008A5624" w:rsidP="00845E64"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  <w:tc>
          <w:tcPr>
            <w:tcW w:w="1750" w:type="dxa"/>
          </w:tcPr>
          <w:p w14:paraId="2C299CB8" w14:textId="77777777" w:rsidR="008A5624" w:rsidRPr="00C2793E" w:rsidRDefault="008A5624" w:rsidP="00845E64">
            <w:pPr>
              <w:rPr>
                <w:rFonts w:cs="Arial"/>
              </w:rPr>
            </w:pPr>
            <w:r w:rsidRPr="00C2793E">
              <w:rPr>
                <w:rFonts w:cs="Arial"/>
              </w:rPr>
              <w:t>Telefon direkt:</w:t>
            </w:r>
          </w:p>
        </w:tc>
        <w:tc>
          <w:tcPr>
            <w:tcW w:w="3513" w:type="dxa"/>
          </w:tcPr>
          <w:p w14:paraId="536E014E" w14:textId="77777777" w:rsidR="008A5624" w:rsidRPr="00C2793E" w:rsidRDefault="008A5624" w:rsidP="00845E64"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rPr>
                <w:noProof/>
              </w:rPr>
              <w:t> </w:t>
            </w:r>
            <w:r w:rsidRPr="00C2793E">
              <w:fldChar w:fldCharType="end"/>
            </w:r>
          </w:p>
        </w:tc>
      </w:tr>
    </w:tbl>
    <w:p w14:paraId="008C9150" w14:textId="52D30716" w:rsidR="008E47B9" w:rsidRPr="00C2793E" w:rsidRDefault="003B02F0" w:rsidP="003B02F0">
      <w:pPr>
        <w:spacing w:before="120" w:after="120"/>
        <w:rPr>
          <w:rFonts w:cs="Arial"/>
        </w:rPr>
      </w:pPr>
      <w:r w:rsidRPr="00C2793E">
        <w:rPr>
          <w:rFonts w:cs="Arial"/>
        </w:rPr>
        <w:t>Der/die Teilnehmer</w:t>
      </w:r>
      <w:r w:rsidR="00DC1123" w:rsidRPr="00C2793E">
        <w:rPr>
          <w:rFonts w:cs="Arial"/>
        </w:rPr>
        <w:t>*</w:t>
      </w:r>
      <w:r w:rsidR="00FC3E5B" w:rsidRPr="00C2793E">
        <w:rPr>
          <w:rFonts w:cs="Arial"/>
        </w:rPr>
        <w:t>i</w:t>
      </w:r>
      <w:r w:rsidRPr="00C2793E">
        <w:rPr>
          <w:rFonts w:cs="Arial"/>
        </w:rPr>
        <w:t xml:space="preserve">n </w:t>
      </w:r>
      <w:r w:rsidR="008E47B9" w:rsidRPr="00C2793E">
        <w:rPr>
          <w:rFonts w:cs="Arial"/>
        </w:rPr>
        <w:t xml:space="preserve">wird nach Eingang der Anmeldung innert </w:t>
      </w:r>
      <w:r w:rsidR="00451FBC" w:rsidRPr="00C2793E">
        <w:rPr>
          <w:rFonts w:cs="Arial"/>
        </w:rPr>
        <w:t>5</w:t>
      </w:r>
      <w:r w:rsidR="008E47B9" w:rsidRPr="00C2793E">
        <w:rPr>
          <w:rFonts w:cs="Arial"/>
        </w:rPr>
        <w:t xml:space="preserve"> </w:t>
      </w:r>
      <w:r w:rsidR="00451FBC" w:rsidRPr="00C2793E">
        <w:rPr>
          <w:rFonts w:cs="Arial"/>
        </w:rPr>
        <w:t>Arbeitst</w:t>
      </w:r>
      <w:r w:rsidR="008E47B9" w:rsidRPr="00C2793E">
        <w:rPr>
          <w:rFonts w:cs="Arial"/>
        </w:rPr>
        <w:t xml:space="preserve">agen für ein Erstgespräch eingeladen. </w:t>
      </w:r>
    </w:p>
    <w:p w14:paraId="0F3F1364" w14:textId="3C339626" w:rsidR="003B02F0" w:rsidRPr="00C2793E" w:rsidRDefault="008E47B9" w:rsidP="003B02F0">
      <w:pPr>
        <w:spacing w:before="120" w:after="120"/>
        <w:rPr>
          <w:rFonts w:cs="Arial"/>
        </w:rPr>
      </w:pPr>
      <w:r w:rsidRPr="00C2793E">
        <w:rPr>
          <w:rFonts w:cs="Arial"/>
        </w:rPr>
        <w:t xml:space="preserve">Einladung per Mail </w:t>
      </w:r>
      <w:r w:rsidRPr="00C2793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793E">
        <w:rPr>
          <w:rFonts w:cs="Arial"/>
        </w:rPr>
        <w:instrText xml:space="preserve"> FORMCHECKBOX </w:instrText>
      </w:r>
      <w:r w:rsidR="00277577">
        <w:rPr>
          <w:rFonts w:cs="Arial"/>
        </w:rPr>
      </w:r>
      <w:r w:rsidR="00277577">
        <w:rPr>
          <w:rFonts w:cs="Arial"/>
        </w:rPr>
        <w:fldChar w:fldCharType="separate"/>
      </w:r>
      <w:r w:rsidRPr="00C2793E">
        <w:rPr>
          <w:rFonts w:cs="Arial"/>
        </w:rPr>
        <w:fldChar w:fldCharType="end"/>
      </w:r>
      <w:r w:rsidRPr="00C2793E">
        <w:rPr>
          <w:rFonts w:cs="Arial"/>
        </w:rPr>
        <w:t xml:space="preserve"> oder per Post </w:t>
      </w:r>
      <w:r w:rsidRPr="00C2793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793E">
        <w:rPr>
          <w:rFonts w:cs="Arial"/>
        </w:rPr>
        <w:instrText xml:space="preserve"> FORMCHECKBOX </w:instrText>
      </w:r>
      <w:r w:rsidR="00277577">
        <w:rPr>
          <w:rFonts w:cs="Arial"/>
        </w:rPr>
      </w:r>
      <w:r w:rsidR="00277577">
        <w:rPr>
          <w:rFonts w:cs="Arial"/>
        </w:rPr>
        <w:fldChar w:fldCharType="separate"/>
      </w:r>
      <w:r w:rsidRPr="00C2793E">
        <w:rPr>
          <w:rFonts w:cs="Arial"/>
        </w:rPr>
        <w:fldChar w:fldCharType="end"/>
      </w:r>
      <w:r w:rsidRPr="00C2793E">
        <w:rPr>
          <w:rFonts w:cs="Arial"/>
        </w:rPr>
        <w:t xml:space="preserve"> </w:t>
      </w:r>
    </w:p>
    <w:p w14:paraId="2213F591" w14:textId="44E20EAA" w:rsidR="008E47B9" w:rsidRPr="00C2793E" w:rsidRDefault="00293220" w:rsidP="003B02F0">
      <w:pPr>
        <w:spacing w:before="120" w:after="120"/>
        <w:rPr>
          <w:rFonts w:cs="Arial"/>
        </w:rPr>
      </w:pPr>
      <w:r w:rsidRPr="00C2793E">
        <w:rPr>
          <w:rFonts w:cs="Arial"/>
        </w:rPr>
        <w:t xml:space="preserve">Optional: </w:t>
      </w:r>
      <w:r w:rsidR="008E47B9" w:rsidRPr="00C2793E">
        <w:rPr>
          <w:rFonts w:cs="Arial"/>
        </w:rPr>
        <w:t xml:space="preserve">Tage an denen ein Termin </w:t>
      </w:r>
      <w:r w:rsidR="008E47B9" w:rsidRPr="00C2793E">
        <w:rPr>
          <w:rFonts w:cs="Arial"/>
          <w:b/>
          <w:bCs/>
        </w:rPr>
        <w:t xml:space="preserve">nicht </w:t>
      </w:r>
      <w:r w:rsidR="008E47B9" w:rsidRPr="00C2793E">
        <w:rPr>
          <w:rFonts w:cs="Arial"/>
        </w:rPr>
        <w:t xml:space="preserve">möglich ist: Mo </w:t>
      </w:r>
      <w:r w:rsidR="008E47B9" w:rsidRPr="00C2793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47B9" w:rsidRPr="00C2793E">
        <w:rPr>
          <w:rFonts w:cs="Arial"/>
        </w:rPr>
        <w:instrText xml:space="preserve"> FORMCHECKBOX </w:instrText>
      </w:r>
      <w:r w:rsidR="00277577">
        <w:rPr>
          <w:rFonts w:cs="Arial"/>
        </w:rPr>
      </w:r>
      <w:r w:rsidR="00277577">
        <w:rPr>
          <w:rFonts w:cs="Arial"/>
        </w:rPr>
        <w:fldChar w:fldCharType="separate"/>
      </w:r>
      <w:r w:rsidR="008E47B9" w:rsidRPr="00C2793E">
        <w:rPr>
          <w:rFonts w:cs="Arial"/>
        </w:rPr>
        <w:fldChar w:fldCharType="end"/>
      </w:r>
      <w:r w:rsidR="008E47B9" w:rsidRPr="00C2793E">
        <w:rPr>
          <w:rFonts w:cs="Arial"/>
        </w:rPr>
        <w:t xml:space="preserve"> Di </w:t>
      </w:r>
      <w:r w:rsidR="008E47B9" w:rsidRPr="00C2793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47B9" w:rsidRPr="00C2793E">
        <w:rPr>
          <w:rFonts w:cs="Arial"/>
        </w:rPr>
        <w:instrText xml:space="preserve"> FORMCHECKBOX </w:instrText>
      </w:r>
      <w:r w:rsidR="00277577">
        <w:rPr>
          <w:rFonts w:cs="Arial"/>
        </w:rPr>
      </w:r>
      <w:r w:rsidR="00277577">
        <w:rPr>
          <w:rFonts w:cs="Arial"/>
        </w:rPr>
        <w:fldChar w:fldCharType="separate"/>
      </w:r>
      <w:r w:rsidR="008E47B9" w:rsidRPr="00C2793E">
        <w:rPr>
          <w:rFonts w:cs="Arial"/>
        </w:rPr>
        <w:fldChar w:fldCharType="end"/>
      </w:r>
      <w:r w:rsidR="008E47B9" w:rsidRPr="00C2793E">
        <w:rPr>
          <w:rFonts w:cs="Arial"/>
        </w:rPr>
        <w:t xml:space="preserve"> Mi </w:t>
      </w:r>
      <w:r w:rsidR="008E47B9" w:rsidRPr="00C2793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47B9" w:rsidRPr="00C2793E">
        <w:rPr>
          <w:rFonts w:cs="Arial"/>
        </w:rPr>
        <w:instrText xml:space="preserve"> FORMCHECKBOX </w:instrText>
      </w:r>
      <w:r w:rsidR="00277577">
        <w:rPr>
          <w:rFonts w:cs="Arial"/>
        </w:rPr>
      </w:r>
      <w:r w:rsidR="00277577">
        <w:rPr>
          <w:rFonts w:cs="Arial"/>
        </w:rPr>
        <w:fldChar w:fldCharType="separate"/>
      </w:r>
      <w:r w:rsidR="008E47B9" w:rsidRPr="00C2793E">
        <w:rPr>
          <w:rFonts w:cs="Arial"/>
        </w:rPr>
        <w:fldChar w:fldCharType="end"/>
      </w:r>
      <w:r w:rsidR="008E47B9" w:rsidRPr="00C2793E">
        <w:rPr>
          <w:rFonts w:cs="Arial"/>
        </w:rPr>
        <w:t xml:space="preserve"> Do </w:t>
      </w:r>
      <w:r w:rsidR="008E47B9" w:rsidRPr="00C2793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47B9" w:rsidRPr="00C2793E">
        <w:rPr>
          <w:rFonts w:cs="Arial"/>
        </w:rPr>
        <w:instrText xml:space="preserve"> FORMCHECKBOX </w:instrText>
      </w:r>
      <w:r w:rsidR="00277577">
        <w:rPr>
          <w:rFonts w:cs="Arial"/>
        </w:rPr>
      </w:r>
      <w:r w:rsidR="00277577">
        <w:rPr>
          <w:rFonts w:cs="Arial"/>
        </w:rPr>
        <w:fldChar w:fldCharType="separate"/>
      </w:r>
      <w:r w:rsidR="008E47B9" w:rsidRPr="00C2793E">
        <w:rPr>
          <w:rFonts w:cs="Arial"/>
        </w:rPr>
        <w:fldChar w:fldCharType="end"/>
      </w:r>
      <w:r w:rsidR="008E47B9" w:rsidRPr="00C2793E">
        <w:rPr>
          <w:rFonts w:cs="Arial"/>
        </w:rPr>
        <w:t xml:space="preserve"> Fr </w:t>
      </w:r>
      <w:r w:rsidR="008E47B9" w:rsidRPr="00C2793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47B9" w:rsidRPr="00C2793E">
        <w:rPr>
          <w:rFonts w:cs="Arial"/>
        </w:rPr>
        <w:instrText xml:space="preserve"> FORMCHECKBOX </w:instrText>
      </w:r>
      <w:r w:rsidR="00277577">
        <w:rPr>
          <w:rFonts w:cs="Arial"/>
        </w:rPr>
      </w:r>
      <w:r w:rsidR="00277577">
        <w:rPr>
          <w:rFonts w:cs="Arial"/>
        </w:rPr>
        <w:fldChar w:fldCharType="separate"/>
      </w:r>
      <w:r w:rsidR="008E47B9" w:rsidRPr="00C2793E">
        <w:rPr>
          <w:rFonts w:cs="Arial"/>
        </w:rPr>
        <w:fldChar w:fldCharType="end"/>
      </w:r>
      <w:r w:rsidR="008E47B9" w:rsidRPr="00C2793E">
        <w:rPr>
          <w:rFonts w:cs="Arial"/>
        </w:rPr>
        <w:t xml:space="preserve">  </w:t>
      </w:r>
    </w:p>
    <w:p w14:paraId="4A7E6371" w14:textId="77777777" w:rsidR="00F075C8" w:rsidRPr="00C2793E" w:rsidRDefault="00F075C8" w:rsidP="00F075C8">
      <w:r w:rsidRPr="00C2793E">
        <w:t>Mit der Unterzeichnung der Anmeldung ermächtigt der/die Teilnehmer*in die Stiftung intact ausdrücklich zur Bearbeitung der bekannt gegebenen Personendaten, soweit dies gesetzlich vorgesehen und zulässig bzw. erforderlich ist und solange kein ausdrücklicher Widerspruch des/der Teilnehmer*in vorliegt.</w:t>
      </w:r>
    </w:p>
    <w:p w14:paraId="6DB9C835" w14:textId="77777777" w:rsidR="00F075C8" w:rsidRPr="00C2793E" w:rsidRDefault="00F075C8" w:rsidP="003B02F0">
      <w:pPr>
        <w:spacing w:before="120" w:after="120"/>
        <w:rPr>
          <w:rFonts w:cs="Arial"/>
          <w:b/>
          <w:bCs/>
        </w:rPr>
      </w:pPr>
    </w:p>
    <w:tbl>
      <w:tblPr>
        <w:tblW w:w="9169" w:type="dxa"/>
        <w:tblInd w:w="-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3505"/>
        <w:gridCol w:w="3588"/>
      </w:tblGrid>
      <w:tr w:rsidR="00C2793E" w:rsidRPr="00C2793E" w14:paraId="13F0440D" w14:textId="77777777" w:rsidTr="005D47B7">
        <w:trPr>
          <w:trHeight w:val="204"/>
        </w:trPr>
        <w:tc>
          <w:tcPr>
            <w:tcW w:w="2076" w:type="dxa"/>
          </w:tcPr>
          <w:p w14:paraId="0B428827" w14:textId="77777777" w:rsidR="003B02F0" w:rsidRPr="00C2793E" w:rsidRDefault="003B02F0" w:rsidP="004E49DB">
            <w:pPr>
              <w:rPr>
                <w:rFonts w:cs="Arial"/>
                <w:sz w:val="15"/>
                <w:szCs w:val="15"/>
              </w:rPr>
            </w:pPr>
            <w:r w:rsidRPr="00C2793E">
              <w:rPr>
                <w:rFonts w:cs="Arial"/>
                <w:sz w:val="15"/>
                <w:szCs w:val="15"/>
              </w:rPr>
              <w:t>Ort, Datum:</w:t>
            </w:r>
          </w:p>
        </w:tc>
        <w:tc>
          <w:tcPr>
            <w:tcW w:w="3505" w:type="dxa"/>
          </w:tcPr>
          <w:p w14:paraId="126DED0E" w14:textId="77777777" w:rsidR="003B02F0" w:rsidRPr="00C2793E" w:rsidRDefault="003B02F0" w:rsidP="004E49DB">
            <w:pPr>
              <w:rPr>
                <w:rFonts w:cs="Arial"/>
                <w:sz w:val="15"/>
                <w:szCs w:val="15"/>
              </w:rPr>
            </w:pPr>
            <w:r w:rsidRPr="00C2793E">
              <w:rPr>
                <w:rFonts w:cs="Arial"/>
                <w:sz w:val="15"/>
                <w:szCs w:val="15"/>
              </w:rPr>
              <w:t>Unterschrift Sozialarbeiter</w:t>
            </w:r>
            <w:r w:rsidR="00CA267C" w:rsidRPr="00C2793E">
              <w:rPr>
                <w:rFonts w:cs="Arial"/>
                <w:sz w:val="15"/>
                <w:szCs w:val="15"/>
              </w:rPr>
              <w:t>*</w:t>
            </w:r>
            <w:r w:rsidR="006F0B46" w:rsidRPr="00C2793E">
              <w:rPr>
                <w:rFonts w:cs="Arial"/>
                <w:sz w:val="15"/>
                <w:szCs w:val="15"/>
              </w:rPr>
              <w:t>i</w:t>
            </w:r>
            <w:r w:rsidRPr="00C2793E">
              <w:rPr>
                <w:rFonts w:cs="Arial"/>
                <w:sz w:val="15"/>
                <w:szCs w:val="15"/>
              </w:rPr>
              <w:t>n:</w:t>
            </w:r>
          </w:p>
        </w:tc>
        <w:tc>
          <w:tcPr>
            <w:tcW w:w="3588" w:type="dxa"/>
          </w:tcPr>
          <w:p w14:paraId="1E2BDDFF" w14:textId="77777777" w:rsidR="003B02F0" w:rsidRPr="00C2793E" w:rsidRDefault="003B02F0" w:rsidP="004E49DB">
            <w:pPr>
              <w:rPr>
                <w:sz w:val="15"/>
                <w:szCs w:val="15"/>
              </w:rPr>
            </w:pPr>
            <w:r w:rsidRPr="00C2793E">
              <w:rPr>
                <w:sz w:val="15"/>
                <w:szCs w:val="15"/>
              </w:rPr>
              <w:t>Unterschrift Klient</w:t>
            </w:r>
            <w:r w:rsidR="00CA267C" w:rsidRPr="00C2793E">
              <w:rPr>
                <w:sz w:val="15"/>
                <w:szCs w:val="15"/>
              </w:rPr>
              <w:t>*</w:t>
            </w:r>
            <w:r w:rsidR="006F0B46" w:rsidRPr="00C2793E">
              <w:rPr>
                <w:sz w:val="15"/>
                <w:szCs w:val="15"/>
              </w:rPr>
              <w:t>i</w:t>
            </w:r>
            <w:r w:rsidRPr="00C2793E">
              <w:rPr>
                <w:sz w:val="15"/>
                <w:szCs w:val="15"/>
              </w:rPr>
              <w:t>n:</w:t>
            </w:r>
          </w:p>
        </w:tc>
      </w:tr>
      <w:tr w:rsidR="00C2793E" w:rsidRPr="00C2793E" w14:paraId="101CD5C5" w14:textId="77777777" w:rsidTr="005D47B7">
        <w:trPr>
          <w:trHeight w:val="312"/>
        </w:trPr>
        <w:tc>
          <w:tcPr>
            <w:tcW w:w="2076" w:type="dxa"/>
          </w:tcPr>
          <w:p w14:paraId="036F53FC" w14:textId="77777777" w:rsidR="003B02F0" w:rsidRPr="00C2793E" w:rsidRDefault="003B02F0" w:rsidP="004E49DB">
            <w:pPr>
              <w:rPr>
                <w:rFonts w:cs="Arial"/>
              </w:rPr>
            </w:pPr>
            <w:r w:rsidRPr="00C2793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3E">
              <w:instrText xml:space="preserve"> FORMTEXT </w:instrText>
            </w:r>
            <w:r w:rsidRPr="00C2793E">
              <w:fldChar w:fldCharType="separate"/>
            </w:r>
            <w:r w:rsidRPr="00C2793E">
              <w:t> </w:t>
            </w:r>
            <w:r w:rsidRPr="00C2793E">
              <w:t> </w:t>
            </w:r>
            <w:r w:rsidRPr="00C2793E">
              <w:t> </w:t>
            </w:r>
            <w:r w:rsidRPr="00C2793E">
              <w:t> </w:t>
            </w:r>
            <w:r w:rsidRPr="00C2793E">
              <w:t> </w:t>
            </w:r>
            <w:r w:rsidRPr="00C2793E">
              <w:fldChar w:fldCharType="end"/>
            </w:r>
          </w:p>
        </w:tc>
        <w:tc>
          <w:tcPr>
            <w:tcW w:w="3505" w:type="dxa"/>
          </w:tcPr>
          <w:p w14:paraId="60F592EE" w14:textId="77777777" w:rsidR="003B02F0" w:rsidRPr="00C2793E" w:rsidRDefault="003B02F0" w:rsidP="004E49DB">
            <w:pPr>
              <w:rPr>
                <w:rFonts w:cs="Arial"/>
              </w:rPr>
            </w:pPr>
          </w:p>
        </w:tc>
        <w:tc>
          <w:tcPr>
            <w:tcW w:w="3588" w:type="dxa"/>
          </w:tcPr>
          <w:p w14:paraId="4812B0FE" w14:textId="77777777" w:rsidR="003B02F0" w:rsidRPr="00C2793E" w:rsidRDefault="003B02F0" w:rsidP="004E49DB"/>
        </w:tc>
      </w:tr>
    </w:tbl>
    <w:p w14:paraId="3D41A3B5" w14:textId="77777777" w:rsidR="00D5776C" w:rsidRPr="00C2793E" w:rsidRDefault="00017ADD" w:rsidP="00BD79C9">
      <w:pPr>
        <w:pStyle w:val="Verteiler"/>
        <w:rPr>
          <w:sz w:val="16"/>
          <w:szCs w:val="16"/>
        </w:rPr>
      </w:pPr>
      <w:r w:rsidRPr="00C2793E">
        <w:rPr>
          <w:sz w:val="16"/>
          <w:szCs w:val="16"/>
        </w:rPr>
        <w:t xml:space="preserve">Hinweis: </w:t>
      </w:r>
      <w:r w:rsidR="00013A89" w:rsidRPr="00C2793E">
        <w:rPr>
          <w:sz w:val="16"/>
          <w:szCs w:val="16"/>
        </w:rPr>
        <w:t xml:space="preserve">Original bleibt beim Sozialdienst, Kopie/Scan per </w:t>
      </w:r>
      <w:r w:rsidR="003C28B4" w:rsidRPr="00C2793E">
        <w:rPr>
          <w:sz w:val="16"/>
          <w:szCs w:val="16"/>
        </w:rPr>
        <w:t>E-</w:t>
      </w:r>
      <w:r w:rsidR="00013A89" w:rsidRPr="00C2793E">
        <w:rPr>
          <w:sz w:val="16"/>
          <w:szCs w:val="16"/>
        </w:rPr>
        <w:t xml:space="preserve">Mail an die Stiftung intact </w:t>
      </w:r>
      <w:r w:rsidR="0077568B" w:rsidRPr="00C2793E">
        <w:rPr>
          <w:rFonts w:cs="Arial"/>
          <w:sz w:val="16"/>
          <w:szCs w:val="16"/>
        </w:rPr>
        <w:t>→</w:t>
      </w:r>
      <w:r w:rsidR="00013A89" w:rsidRPr="00C2793E">
        <w:rPr>
          <w:sz w:val="16"/>
          <w:szCs w:val="16"/>
        </w:rPr>
        <w:t xml:space="preserve"> </w:t>
      </w:r>
      <w:r w:rsidR="00D5776C" w:rsidRPr="00C2793E">
        <w:rPr>
          <w:sz w:val="16"/>
          <w:szCs w:val="16"/>
        </w:rPr>
        <w:t>mail@wir-bringens.ch</w:t>
      </w:r>
    </w:p>
    <w:sectPr w:rsidR="00D5776C" w:rsidRPr="00C2793E" w:rsidSect="00EF16A7">
      <w:footerReference w:type="default" r:id="rId11"/>
      <w:headerReference w:type="first" r:id="rId12"/>
      <w:pgSz w:w="11906" w:h="16838" w:code="9"/>
      <w:pgMar w:top="1928" w:right="851" w:bottom="1276" w:left="1985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945B" w14:textId="77777777" w:rsidR="00277577" w:rsidRDefault="00277577" w:rsidP="0030167A">
      <w:r>
        <w:separator/>
      </w:r>
    </w:p>
    <w:p w14:paraId="0E0A46BF" w14:textId="77777777" w:rsidR="00277577" w:rsidRDefault="00277577" w:rsidP="0030167A"/>
  </w:endnote>
  <w:endnote w:type="continuationSeparator" w:id="0">
    <w:p w14:paraId="70D992EE" w14:textId="77777777" w:rsidR="00277577" w:rsidRDefault="00277577" w:rsidP="0030167A">
      <w:r>
        <w:continuationSeparator/>
      </w:r>
    </w:p>
    <w:p w14:paraId="65E69FE8" w14:textId="77777777" w:rsidR="00277577" w:rsidRDefault="00277577" w:rsidP="00301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CC1E" w14:textId="77777777" w:rsidR="00EC3C3F" w:rsidRPr="00306B32" w:rsidRDefault="00EC3C3F" w:rsidP="00306B32">
    <w:pPr>
      <w:pStyle w:val="Fuzeile"/>
      <w:tabs>
        <w:tab w:val="clear" w:pos="4820"/>
        <w:tab w:val="clear" w:pos="9639"/>
        <w:tab w:val="left" w:pos="0"/>
        <w:tab w:val="center" w:pos="4536"/>
        <w:tab w:val="right" w:pos="9072"/>
      </w:tabs>
      <w:ind w:left="-1304"/>
      <w:rPr>
        <w:color w:val="808080" w:themeColor="background1" w:themeShade="80"/>
      </w:rPr>
    </w:pP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>PAGE   \* MERGEFORMAT</w:instrText>
    </w:r>
    <w:r w:rsidRPr="00306B32">
      <w:rPr>
        <w:color w:val="808080" w:themeColor="background1" w:themeShade="80"/>
      </w:rPr>
      <w:fldChar w:fldCharType="separate"/>
    </w:r>
    <w:r w:rsidR="009B35D0">
      <w:rPr>
        <w:noProof/>
        <w:color w:val="808080" w:themeColor="background1" w:themeShade="80"/>
      </w:rPr>
      <w:t>2</w:t>
    </w:r>
    <w:r w:rsidRPr="00306B32">
      <w:rPr>
        <w:color w:val="808080" w:themeColor="background1" w:themeShade="80"/>
      </w:rPr>
      <w:fldChar w:fldCharType="end"/>
    </w:r>
    <w:r w:rsidRPr="00306B32">
      <w:rPr>
        <w:color w:val="808080" w:themeColor="background1" w:themeShade="80"/>
      </w:rPr>
      <w:t xml:space="preserve"> | </w:t>
    </w: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 xml:space="preserve"> NUMPAGES   \* MERGEFORMAT </w:instrText>
    </w:r>
    <w:r w:rsidRPr="00306B32">
      <w:rPr>
        <w:color w:val="808080" w:themeColor="background1" w:themeShade="80"/>
      </w:rPr>
      <w:fldChar w:fldCharType="separate"/>
    </w:r>
    <w:r w:rsidR="005B0484">
      <w:rPr>
        <w:noProof/>
        <w:color w:val="808080" w:themeColor="background1" w:themeShade="80"/>
      </w:rPr>
      <w:t>1</w:t>
    </w:r>
    <w:r w:rsidRPr="00306B32">
      <w:rPr>
        <w:noProof/>
        <w:color w:val="808080" w:themeColor="background1" w:themeShade="80"/>
      </w:rPr>
      <w:fldChar w:fldCharType="end"/>
    </w:r>
    <w:r w:rsidRPr="00306B32">
      <w:rPr>
        <w:color w:val="808080" w:themeColor="background1" w:themeShade="80"/>
      </w:rPr>
      <w:tab/>
    </w: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 xml:space="preserve"> FILENAME   \* MERGEFORMAT </w:instrText>
    </w:r>
    <w:r w:rsidRPr="00306B32">
      <w:rPr>
        <w:color w:val="808080" w:themeColor="background1" w:themeShade="80"/>
      </w:rPr>
      <w:fldChar w:fldCharType="separate"/>
    </w:r>
    <w:r w:rsidR="00293D7D">
      <w:rPr>
        <w:noProof/>
        <w:color w:val="808080" w:themeColor="background1" w:themeShade="80"/>
      </w:rPr>
      <w:t>Dokument1</w:t>
    </w:r>
    <w:r w:rsidRPr="00306B32">
      <w:rPr>
        <w:color w:val="808080" w:themeColor="background1" w:themeShade="80"/>
      </w:rPr>
      <w:fldChar w:fldCharType="end"/>
    </w:r>
    <w:r w:rsidRPr="00306B32">
      <w:rPr>
        <w:color w:val="808080" w:themeColor="background1" w:themeShade="80"/>
      </w:rPr>
      <w:tab/>
    </w:r>
    <w:r w:rsidRPr="00306B32">
      <w:rPr>
        <w:color w:val="808080" w:themeColor="background1" w:themeShade="80"/>
      </w:rPr>
      <w:tab/>
      <w:t xml:space="preserve">gedruckt: </w:t>
    </w: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 xml:space="preserve"> PRINTDATE  \@ "dd.MM.yyyy"  \* MERGEFORMAT </w:instrText>
    </w:r>
    <w:r w:rsidRPr="00306B32">
      <w:rPr>
        <w:color w:val="808080" w:themeColor="background1" w:themeShade="80"/>
      </w:rPr>
      <w:fldChar w:fldCharType="separate"/>
    </w:r>
    <w:r w:rsidR="00293D7D">
      <w:rPr>
        <w:noProof/>
        <w:color w:val="808080" w:themeColor="background1" w:themeShade="80"/>
      </w:rPr>
      <w:t>24.07.2023</w:t>
    </w:r>
    <w:r w:rsidRPr="00306B32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8346" w14:textId="77777777" w:rsidR="00277577" w:rsidRDefault="00277577" w:rsidP="0030167A">
      <w:r>
        <w:separator/>
      </w:r>
    </w:p>
    <w:p w14:paraId="5893E37A" w14:textId="77777777" w:rsidR="00277577" w:rsidRDefault="00277577" w:rsidP="0030167A"/>
  </w:footnote>
  <w:footnote w:type="continuationSeparator" w:id="0">
    <w:p w14:paraId="2FC301CC" w14:textId="77777777" w:rsidR="00277577" w:rsidRDefault="00277577" w:rsidP="0030167A">
      <w:r>
        <w:continuationSeparator/>
      </w:r>
    </w:p>
    <w:p w14:paraId="6728ADBF" w14:textId="77777777" w:rsidR="00277577" w:rsidRDefault="00277577" w:rsidP="0030167A"/>
  </w:footnote>
  <w:footnote w:id="1">
    <w:p w14:paraId="35E80716" w14:textId="77777777" w:rsidR="0060409B" w:rsidRPr="00EF16A7" w:rsidRDefault="0060409B" w:rsidP="0054139B">
      <w:pPr>
        <w:pStyle w:val="Funotentext"/>
        <w:ind w:left="112" w:hanging="112"/>
        <w:rPr>
          <w:sz w:val="16"/>
          <w:szCs w:val="16"/>
        </w:rPr>
      </w:pPr>
      <w:r w:rsidRPr="00EF16A7">
        <w:rPr>
          <w:rStyle w:val="Funotenzeichen"/>
          <w:sz w:val="16"/>
          <w:szCs w:val="16"/>
        </w:rPr>
        <w:footnoteRef/>
      </w:r>
      <w:r w:rsidR="0054139B">
        <w:rPr>
          <w:sz w:val="16"/>
          <w:szCs w:val="16"/>
        </w:rPr>
        <w:tab/>
      </w:r>
      <w:r w:rsidRPr="00EF16A7">
        <w:rPr>
          <w:sz w:val="16"/>
          <w:szCs w:val="16"/>
        </w:rPr>
        <w:t xml:space="preserve">Anmeldung </w:t>
      </w:r>
      <w:r>
        <w:rPr>
          <w:sz w:val="16"/>
          <w:szCs w:val="16"/>
        </w:rPr>
        <w:t>für Einzelmodul</w:t>
      </w:r>
      <w:r w:rsidR="00916A42">
        <w:rPr>
          <w:sz w:val="16"/>
          <w:szCs w:val="16"/>
        </w:rPr>
        <w:t xml:space="preserve"> im Bereich „Coaching &amp; </w:t>
      </w:r>
      <w:r w:rsidR="00CA267C">
        <w:rPr>
          <w:sz w:val="16"/>
          <w:szCs w:val="16"/>
        </w:rPr>
        <w:t>Integration</w:t>
      </w:r>
      <w:r w:rsidR="00916A42">
        <w:rPr>
          <w:sz w:val="16"/>
          <w:szCs w:val="16"/>
        </w:rPr>
        <w:t>“</w:t>
      </w:r>
      <w:r>
        <w:rPr>
          <w:sz w:val="16"/>
          <w:szCs w:val="16"/>
        </w:rPr>
        <w:t xml:space="preserve"> </w:t>
      </w:r>
      <w:r w:rsidRPr="009B35D0">
        <w:rPr>
          <w:i/>
          <w:sz w:val="16"/>
          <w:szCs w:val="16"/>
        </w:rPr>
        <w:t>ohne</w:t>
      </w:r>
      <w:r>
        <w:rPr>
          <w:sz w:val="16"/>
          <w:szCs w:val="16"/>
        </w:rPr>
        <w:t xml:space="preserve"> Programmeinsatz direkt an</w:t>
      </w:r>
      <w:r w:rsidR="00316BD8">
        <w:rPr>
          <w:sz w:val="16"/>
          <w:szCs w:val="16"/>
        </w:rPr>
        <w:t xml:space="preserve"> bildung</w:t>
      </w:r>
      <w:r w:rsidR="00B62079" w:rsidRPr="00B62079">
        <w:rPr>
          <w:sz w:val="16"/>
          <w:szCs w:val="16"/>
        </w:rPr>
        <w:t>@wir-bringens.ch</w:t>
      </w:r>
      <w:r w:rsidR="003D072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295E" w14:textId="77777777" w:rsidR="00EC3C3F" w:rsidRPr="00BE3E04" w:rsidRDefault="00EC3C3F" w:rsidP="00EC4733">
    <w:pPr>
      <w:pStyle w:val="Kopfzeile"/>
      <w:rPr>
        <w:sz w:val="16"/>
      </w:rPr>
    </w:pPr>
    <w:r w:rsidRPr="00BE3E04">
      <w:rPr>
        <w:noProof/>
        <w:sz w:val="16"/>
        <w:lang w:eastAsia="de-CH"/>
      </w:rPr>
      <w:drawing>
        <wp:anchor distT="0" distB="0" distL="114300" distR="114300" simplePos="0" relativeHeight="251658752" behindDoc="1" locked="1" layoutInCell="1" allowOverlap="1" wp14:anchorId="1013A081" wp14:editId="5C0138AC">
          <wp:simplePos x="0" y="0"/>
          <wp:positionH relativeFrom="leftMargin">
            <wp:posOffset>360045</wp:posOffset>
          </wp:positionH>
          <wp:positionV relativeFrom="topMargin">
            <wp:posOffset>289932</wp:posOffset>
          </wp:positionV>
          <wp:extent cx="838800" cy="828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act Button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>Stiftung intact</w:t>
    </w:r>
    <w:r w:rsidR="00CA267C">
      <w:rPr>
        <w:sz w:val="16"/>
      </w:rPr>
      <w:t xml:space="preserve"> </w:t>
    </w:r>
    <w:r>
      <w:rPr>
        <w:sz w:val="16"/>
      </w:rPr>
      <w:t xml:space="preserve">| </w:t>
    </w:r>
    <w:r w:rsidR="00B53991">
      <w:rPr>
        <w:noProof/>
        <w:sz w:val="16"/>
        <w:szCs w:val="16"/>
      </w:rPr>
      <w:t>Kirchbergstrasse 21</w:t>
    </w:r>
    <w:r>
      <w:rPr>
        <w:sz w:val="16"/>
        <w:szCs w:val="16"/>
      </w:rPr>
      <w:t xml:space="preserve"> </w:t>
    </w:r>
    <w:r>
      <w:rPr>
        <w:sz w:val="16"/>
      </w:rPr>
      <w:t>| 3401</w:t>
    </w:r>
    <w:r w:rsidRPr="00BE3E04">
      <w:rPr>
        <w:sz w:val="16"/>
      </w:rPr>
      <w:t xml:space="preserve"> Burgdorf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D13"/>
    <w:multiLevelType w:val="hybridMultilevel"/>
    <w:tmpl w:val="D21277E2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6082E"/>
    <w:multiLevelType w:val="hybridMultilevel"/>
    <w:tmpl w:val="017A02BE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071EA"/>
    <w:multiLevelType w:val="hybridMultilevel"/>
    <w:tmpl w:val="CC58060E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A5B8A"/>
    <w:multiLevelType w:val="multilevel"/>
    <w:tmpl w:val="34ECA60C"/>
    <w:lvl w:ilvl="0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20"/>
      </w:rPr>
    </w:lvl>
    <w:lvl w:ilvl="1">
      <w:start w:val="2"/>
      <w:numFmt w:val="decimal"/>
      <w:pStyle w:val="berschrift4"/>
      <w:isLgl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4" w15:restartNumberingAfterBreak="0">
    <w:nsid w:val="31900D08"/>
    <w:multiLevelType w:val="hybridMultilevel"/>
    <w:tmpl w:val="1DFCD386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Anw2e0Nn/AJiH+6825xd85EKbaGNIiobtMfj7uN67oLVTS3J/4NLmZ0haTH35vVKPzgC//QkUiIWUtpb8hgLw==" w:salt="EVZTYJzcfr10IuPCfi9+/A=="/>
  <w:autoFormatOverride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7D"/>
    <w:rsid w:val="00012C06"/>
    <w:rsid w:val="00013A89"/>
    <w:rsid w:val="00014A1C"/>
    <w:rsid w:val="000155E9"/>
    <w:rsid w:val="00017ADD"/>
    <w:rsid w:val="00017F3D"/>
    <w:rsid w:val="00045A73"/>
    <w:rsid w:val="00052311"/>
    <w:rsid w:val="00055B3F"/>
    <w:rsid w:val="000848B8"/>
    <w:rsid w:val="00092971"/>
    <w:rsid w:val="000A325B"/>
    <w:rsid w:val="000A4B4C"/>
    <w:rsid w:val="000B3C1D"/>
    <w:rsid w:val="000C215A"/>
    <w:rsid w:val="000C3DAF"/>
    <w:rsid w:val="000C7738"/>
    <w:rsid w:val="000F3E30"/>
    <w:rsid w:val="000F58F5"/>
    <w:rsid w:val="00102559"/>
    <w:rsid w:val="001218B4"/>
    <w:rsid w:val="001310D4"/>
    <w:rsid w:val="00137302"/>
    <w:rsid w:val="0014562C"/>
    <w:rsid w:val="00155297"/>
    <w:rsid w:val="00160AB0"/>
    <w:rsid w:val="0016309A"/>
    <w:rsid w:val="00167BE2"/>
    <w:rsid w:val="00175AA2"/>
    <w:rsid w:val="00175F40"/>
    <w:rsid w:val="001858BA"/>
    <w:rsid w:val="001866BA"/>
    <w:rsid w:val="001933FB"/>
    <w:rsid w:val="00194730"/>
    <w:rsid w:val="001A22E2"/>
    <w:rsid w:val="001A2634"/>
    <w:rsid w:val="001B3D4D"/>
    <w:rsid w:val="001C21FA"/>
    <w:rsid w:val="001C230E"/>
    <w:rsid w:val="001C399E"/>
    <w:rsid w:val="001C68C9"/>
    <w:rsid w:val="001D6BDD"/>
    <w:rsid w:val="001E0E55"/>
    <w:rsid w:val="001E4ACD"/>
    <w:rsid w:val="001E661B"/>
    <w:rsid w:val="00201796"/>
    <w:rsid w:val="00204479"/>
    <w:rsid w:val="0021468C"/>
    <w:rsid w:val="002150A2"/>
    <w:rsid w:val="0022431D"/>
    <w:rsid w:val="0023721E"/>
    <w:rsid w:val="002466A5"/>
    <w:rsid w:val="00252B8D"/>
    <w:rsid w:val="00262891"/>
    <w:rsid w:val="00277577"/>
    <w:rsid w:val="00283B8B"/>
    <w:rsid w:val="00293220"/>
    <w:rsid w:val="00293D7D"/>
    <w:rsid w:val="002A2855"/>
    <w:rsid w:val="002A3AB1"/>
    <w:rsid w:val="002C4B73"/>
    <w:rsid w:val="002D4923"/>
    <w:rsid w:val="002E4450"/>
    <w:rsid w:val="002F1A98"/>
    <w:rsid w:val="002F1CF1"/>
    <w:rsid w:val="002F4B9F"/>
    <w:rsid w:val="002F7979"/>
    <w:rsid w:val="0030167A"/>
    <w:rsid w:val="00306B32"/>
    <w:rsid w:val="0031053E"/>
    <w:rsid w:val="00316BD8"/>
    <w:rsid w:val="00327BD2"/>
    <w:rsid w:val="00341715"/>
    <w:rsid w:val="00347F9A"/>
    <w:rsid w:val="00365683"/>
    <w:rsid w:val="00377766"/>
    <w:rsid w:val="0038473B"/>
    <w:rsid w:val="0039156A"/>
    <w:rsid w:val="003A6194"/>
    <w:rsid w:val="003A70E2"/>
    <w:rsid w:val="003B02F0"/>
    <w:rsid w:val="003C099D"/>
    <w:rsid w:val="003C28B4"/>
    <w:rsid w:val="003C7B46"/>
    <w:rsid w:val="003D0722"/>
    <w:rsid w:val="003E21E4"/>
    <w:rsid w:val="00401EEA"/>
    <w:rsid w:val="00404FD7"/>
    <w:rsid w:val="00410434"/>
    <w:rsid w:val="004135AB"/>
    <w:rsid w:val="00426149"/>
    <w:rsid w:val="00441529"/>
    <w:rsid w:val="00444F8C"/>
    <w:rsid w:val="00446AC2"/>
    <w:rsid w:val="00451FBC"/>
    <w:rsid w:val="00465BE1"/>
    <w:rsid w:val="004671A0"/>
    <w:rsid w:val="00484B55"/>
    <w:rsid w:val="004869D4"/>
    <w:rsid w:val="004A3F8E"/>
    <w:rsid w:val="004A4EBD"/>
    <w:rsid w:val="004C0903"/>
    <w:rsid w:val="004D01E2"/>
    <w:rsid w:val="004D199A"/>
    <w:rsid w:val="004E322D"/>
    <w:rsid w:val="004F09FC"/>
    <w:rsid w:val="004F0B20"/>
    <w:rsid w:val="0050730A"/>
    <w:rsid w:val="005077C9"/>
    <w:rsid w:val="0054139B"/>
    <w:rsid w:val="00553709"/>
    <w:rsid w:val="0055556E"/>
    <w:rsid w:val="00561FC2"/>
    <w:rsid w:val="00567CC7"/>
    <w:rsid w:val="00571AA7"/>
    <w:rsid w:val="005820E9"/>
    <w:rsid w:val="00594EA7"/>
    <w:rsid w:val="005B0484"/>
    <w:rsid w:val="005B7C84"/>
    <w:rsid w:val="005C4D8A"/>
    <w:rsid w:val="005D47B7"/>
    <w:rsid w:val="005F32F3"/>
    <w:rsid w:val="005F70B6"/>
    <w:rsid w:val="0060409B"/>
    <w:rsid w:val="00604E1F"/>
    <w:rsid w:val="00617544"/>
    <w:rsid w:val="00617DA5"/>
    <w:rsid w:val="00630CF9"/>
    <w:rsid w:val="00643E3F"/>
    <w:rsid w:val="00651ACD"/>
    <w:rsid w:val="00652C2D"/>
    <w:rsid w:val="006576C8"/>
    <w:rsid w:val="00682EF1"/>
    <w:rsid w:val="006847AD"/>
    <w:rsid w:val="006D3DC0"/>
    <w:rsid w:val="006F0B46"/>
    <w:rsid w:val="006F17BE"/>
    <w:rsid w:val="00705F52"/>
    <w:rsid w:val="00710A46"/>
    <w:rsid w:val="00712348"/>
    <w:rsid w:val="00725282"/>
    <w:rsid w:val="00733EC3"/>
    <w:rsid w:val="00736A0E"/>
    <w:rsid w:val="007512E4"/>
    <w:rsid w:val="007539B8"/>
    <w:rsid w:val="00765BD6"/>
    <w:rsid w:val="0077568B"/>
    <w:rsid w:val="00785788"/>
    <w:rsid w:val="007A46ED"/>
    <w:rsid w:val="007A543F"/>
    <w:rsid w:val="007A74A7"/>
    <w:rsid w:val="007B3D9C"/>
    <w:rsid w:val="007C4089"/>
    <w:rsid w:val="007D7591"/>
    <w:rsid w:val="007E3771"/>
    <w:rsid w:val="007E38F5"/>
    <w:rsid w:val="00805F40"/>
    <w:rsid w:val="00810329"/>
    <w:rsid w:val="0081222E"/>
    <w:rsid w:val="00817C78"/>
    <w:rsid w:val="00820BD8"/>
    <w:rsid w:val="00826912"/>
    <w:rsid w:val="008858E9"/>
    <w:rsid w:val="00887326"/>
    <w:rsid w:val="00887ADB"/>
    <w:rsid w:val="008A1117"/>
    <w:rsid w:val="008A5624"/>
    <w:rsid w:val="008A5F4F"/>
    <w:rsid w:val="008A7690"/>
    <w:rsid w:val="008C46B0"/>
    <w:rsid w:val="008D3AA7"/>
    <w:rsid w:val="008E2412"/>
    <w:rsid w:val="008E47B9"/>
    <w:rsid w:val="0090074F"/>
    <w:rsid w:val="00916A42"/>
    <w:rsid w:val="009432DE"/>
    <w:rsid w:val="0096120E"/>
    <w:rsid w:val="0096315E"/>
    <w:rsid w:val="009842D8"/>
    <w:rsid w:val="009900EE"/>
    <w:rsid w:val="009939BE"/>
    <w:rsid w:val="009A7BC8"/>
    <w:rsid w:val="009B35D0"/>
    <w:rsid w:val="009C6879"/>
    <w:rsid w:val="009E0914"/>
    <w:rsid w:val="009F6AFE"/>
    <w:rsid w:val="00A02217"/>
    <w:rsid w:val="00A074FC"/>
    <w:rsid w:val="00A137F6"/>
    <w:rsid w:val="00A160C8"/>
    <w:rsid w:val="00A46CAA"/>
    <w:rsid w:val="00A7382F"/>
    <w:rsid w:val="00A77812"/>
    <w:rsid w:val="00A94C23"/>
    <w:rsid w:val="00AA1395"/>
    <w:rsid w:val="00AA5DCB"/>
    <w:rsid w:val="00AA7BFF"/>
    <w:rsid w:val="00AD024C"/>
    <w:rsid w:val="00AD0581"/>
    <w:rsid w:val="00AD7B60"/>
    <w:rsid w:val="00B0215C"/>
    <w:rsid w:val="00B118FC"/>
    <w:rsid w:val="00B27E80"/>
    <w:rsid w:val="00B430BD"/>
    <w:rsid w:val="00B47187"/>
    <w:rsid w:val="00B53991"/>
    <w:rsid w:val="00B561BB"/>
    <w:rsid w:val="00B62079"/>
    <w:rsid w:val="00B7606F"/>
    <w:rsid w:val="00B80A07"/>
    <w:rsid w:val="00B97B4B"/>
    <w:rsid w:val="00BA7EB2"/>
    <w:rsid w:val="00BC024A"/>
    <w:rsid w:val="00BC60BA"/>
    <w:rsid w:val="00BD5718"/>
    <w:rsid w:val="00BD79C9"/>
    <w:rsid w:val="00BE3E04"/>
    <w:rsid w:val="00C07EF5"/>
    <w:rsid w:val="00C14F06"/>
    <w:rsid w:val="00C16701"/>
    <w:rsid w:val="00C223FF"/>
    <w:rsid w:val="00C228F6"/>
    <w:rsid w:val="00C2793E"/>
    <w:rsid w:val="00C31A2A"/>
    <w:rsid w:val="00C440EB"/>
    <w:rsid w:val="00C45A0C"/>
    <w:rsid w:val="00C7493F"/>
    <w:rsid w:val="00C853E7"/>
    <w:rsid w:val="00C94E98"/>
    <w:rsid w:val="00CA267C"/>
    <w:rsid w:val="00CA42E6"/>
    <w:rsid w:val="00CB05C5"/>
    <w:rsid w:val="00CB1C93"/>
    <w:rsid w:val="00CB476C"/>
    <w:rsid w:val="00CC612A"/>
    <w:rsid w:val="00CD104B"/>
    <w:rsid w:val="00CD2CEE"/>
    <w:rsid w:val="00CE2329"/>
    <w:rsid w:val="00CE609E"/>
    <w:rsid w:val="00CE7047"/>
    <w:rsid w:val="00CE7DBF"/>
    <w:rsid w:val="00D00015"/>
    <w:rsid w:val="00D03248"/>
    <w:rsid w:val="00D112F2"/>
    <w:rsid w:val="00D36DED"/>
    <w:rsid w:val="00D37C61"/>
    <w:rsid w:val="00D40127"/>
    <w:rsid w:val="00D469AF"/>
    <w:rsid w:val="00D57520"/>
    <w:rsid w:val="00D5776C"/>
    <w:rsid w:val="00D60682"/>
    <w:rsid w:val="00D762F4"/>
    <w:rsid w:val="00D76DFA"/>
    <w:rsid w:val="00D83F9B"/>
    <w:rsid w:val="00D8719E"/>
    <w:rsid w:val="00D957F0"/>
    <w:rsid w:val="00D96948"/>
    <w:rsid w:val="00DA1C30"/>
    <w:rsid w:val="00DA4D56"/>
    <w:rsid w:val="00DB223F"/>
    <w:rsid w:val="00DC1123"/>
    <w:rsid w:val="00DD7A74"/>
    <w:rsid w:val="00DE08A2"/>
    <w:rsid w:val="00DE0CDA"/>
    <w:rsid w:val="00DE12D6"/>
    <w:rsid w:val="00DF11A8"/>
    <w:rsid w:val="00DF1524"/>
    <w:rsid w:val="00E05DAE"/>
    <w:rsid w:val="00E14180"/>
    <w:rsid w:val="00E20400"/>
    <w:rsid w:val="00E3314E"/>
    <w:rsid w:val="00E45BB0"/>
    <w:rsid w:val="00E519DE"/>
    <w:rsid w:val="00E51FDE"/>
    <w:rsid w:val="00E654D1"/>
    <w:rsid w:val="00E9067B"/>
    <w:rsid w:val="00E93868"/>
    <w:rsid w:val="00EB3898"/>
    <w:rsid w:val="00EC3C3F"/>
    <w:rsid w:val="00EC4733"/>
    <w:rsid w:val="00EE582F"/>
    <w:rsid w:val="00EF16A7"/>
    <w:rsid w:val="00F075C8"/>
    <w:rsid w:val="00F219A2"/>
    <w:rsid w:val="00F52925"/>
    <w:rsid w:val="00F56ECF"/>
    <w:rsid w:val="00F676C5"/>
    <w:rsid w:val="00F67A0F"/>
    <w:rsid w:val="00F67AE7"/>
    <w:rsid w:val="00F73392"/>
    <w:rsid w:val="00F77670"/>
    <w:rsid w:val="00F919D2"/>
    <w:rsid w:val="00FA1578"/>
    <w:rsid w:val="00FA4AD3"/>
    <w:rsid w:val="00FB559F"/>
    <w:rsid w:val="00FC360A"/>
    <w:rsid w:val="00FC3E5B"/>
    <w:rsid w:val="00FD45E0"/>
    <w:rsid w:val="00FD6E59"/>
    <w:rsid w:val="00FE4DE2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8A52B"/>
  <w15:docId w15:val="{C523A43C-DEF1-4E05-A2C5-1BAB0C2C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3"/>
    <w:unhideWhenUsed/>
    <w:qFormat/>
    <w:rsid w:val="00604E1F"/>
    <w:rPr>
      <w:sz w:val="18"/>
      <w:szCs w:val="18"/>
    </w:rPr>
  </w:style>
  <w:style w:type="paragraph" w:styleId="berschrift1">
    <w:name w:val="heading 1"/>
    <w:basedOn w:val="berschrift2"/>
    <w:next w:val="Standard"/>
    <w:link w:val="berschrift1Zchn"/>
    <w:qFormat/>
    <w:rsid w:val="00EC4733"/>
    <w:pPr>
      <w:numPr>
        <w:numId w:val="0"/>
      </w:numPr>
      <w:spacing w:before="0" w:after="0"/>
      <w:outlineLvl w:val="0"/>
    </w:pPr>
    <w:rPr>
      <w:i/>
      <w:sz w:val="22"/>
      <w:szCs w:val="22"/>
    </w:rPr>
  </w:style>
  <w:style w:type="paragraph" w:styleId="berschrift2">
    <w:name w:val="heading 2"/>
    <w:basedOn w:val="berschrift3"/>
    <w:next w:val="Standard"/>
    <w:link w:val="berschrift2Zchn"/>
    <w:qFormat/>
    <w:rsid w:val="00D40127"/>
    <w:pPr>
      <w:numPr>
        <w:numId w:val="5"/>
      </w:numPr>
      <w:outlineLvl w:val="1"/>
    </w:pPr>
    <w:rPr>
      <w:rFonts w:cs="Arial"/>
      <w:sz w:val="18"/>
      <w:szCs w:val="18"/>
      <w:lang w:val="de-CH"/>
    </w:rPr>
  </w:style>
  <w:style w:type="paragraph" w:styleId="berschrift3">
    <w:name w:val="heading 3"/>
    <w:basedOn w:val="Standard"/>
    <w:next w:val="Textkrper"/>
    <w:link w:val="berschrift3Zchn"/>
    <w:qFormat/>
    <w:rsid w:val="007539B8"/>
    <w:pPr>
      <w:keepNext/>
      <w:spacing w:before="180" w:after="120"/>
      <w:outlineLvl w:val="2"/>
    </w:pPr>
    <w:rPr>
      <w:rFonts w:eastAsia="Times New Roman" w:cs="Times New Roman"/>
      <w:b/>
      <w:sz w:val="20"/>
      <w:szCs w:val="20"/>
      <w:lang w:val="de-DE" w:eastAsia="de-DE"/>
    </w:rPr>
  </w:style>
  <w:style w:type="paragraph" w:styleId="berschrift4">
    <w:name w:val="heading 4"/>
    <w:basedOn w:val="Standard"/>
    <w:next w:val="Textkrper"/>
    <w:link w:val="berschrift4Zchn"/>
    <w:qFormat/>
    <w:rsid w:val="007539B8"/>
    <w:pPr>
      <w:keepNext/>
      <w:numPr>
        <w:ilvl w:val="1"/>
        <w:numId w:val="5"/>
      </w:numPr>
      <w:spacing w:before="120" w:after="60"/>
      <w:outlineLvl w:val="3"/>
    </w:pPr>
    <w:rPr>
      <w:rFonts w:eastAsia="Times New Roman" w:cs="Times New Roman"/>
      <w:b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D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54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2"/>
    <w:unhideWhenUsed/>
    <w:rsid w:val="00EC4733"/>
    <w:pPr>
      <w:tabs>
        <w:tab w:val="center" w:pos="4536"/>
        <w:tab w:val="right" w:pos="9072"/>
      </w:tabs>
      <w:jc w:val="right"/>
    </w:pPr>
    <w:rPr>
      <w:color w:val="808080" w:themeColor="background1" w:themeShade="80"/>
    </w:rPr>
  </w:style>
  <w:style w:type="character" w:customStyle="1" w:styleId="KopfzeileZchn">
    <w:name w:val="Kopfzeile Zchn"/>
    <w:basedOn w:val="Absatz-Standardschriftart"/>
    <w:link w:val="Kopfzeile"/>
    <w:uiPriority w:val="2"/>
    <w:rsid w:val="00EC4733"/>
    <w:rPr>
      <w:color w:val="808080" w:themeColor="background1" w:themeShade="80"/>
      <w:sz w:val="18"/>
      <w:szCs w:val="18"/>
    </w:rPr>
  </w:style>
  <w:style w:type="paragraph" w:styleId="Fuzeile">
    <w:name w:val="footer"/>
    <w:basedOn w:val="Standard"/>
    <w:link w:val="FuzeileZchn"/>
    <w:uiPriority w:val="2"/>
    <w:unhideWhenUsed/>
    <w:rsid w:val="00DA1C30"/>
    <w:pPr>
      <w:tabs>
        <w:tab w:val="center" w:pos="4820"/>
        <w:tab w:val="right" w:pos="9639"/>
      </w:tabs>
    </w:pPr>
  </w:style>
  <w:style w:type="character" w:customStyle="1" w:styleId="FuzeileZchn">
    <w:name w:val="Fußzeile Zchn"/>
    <w:basedOn w:val="Absatz-Standardschriftart"/>
    <w:link w:val="Fuzeile"/>
    <w:uiPriority w:val="2"/>
    <w:rsid w:val="00DA1C30"/>
    <w:rPr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5F32F3"/>
    <w:pPr>
      <w:ind w:left="720"/>
      <w:contextualSpacing/>
    </w:pPr>
  </w:style>
  <w:style w:type="paragraph" w:customStyle="1" w:styleId="Adresse">
    <w:name w:val="Adresse"/>
    <w:basedOn w:val="Standard"/>
    <w:uiPriority w:val="4"/>
    <w:semiHidden/>
    <w:qFormat/>
    <w:rsid w:val="00E3314E"/>
    <w:pPr>
      <w:spacing w:before="60"/>
      <w:ind w:right="5103"/>
    </w:pPr>
  </w:style>
  <w:style w:type="paragraph" w:customStyle="1" w:styleId="Betreff">
    <w:name w:val="Betreff"/>
    <w:basedOn w:val="Standard"/>
    <w:uiPriority w:val="4"/>
    <w:semiHidden/>
    <w:qFormat/>
    <w:rsid w:val="00E3314E"/>
    <w:pPr>
      <w:spacing w:before="360"/>
    </w:pPr>
    <w:rPr>
      <w:b/>
    </w:rPr>
  </w:style>
  <w:style w:type="paragraph" w:styleId="Anrede">
    <w:name w:val="Salutation"/>
    <w:basedOn w:val="Standard"/>
    <w:next w:val="Standard"/>
    <w:link w:val="AnredeZchn"/>
    <w:uiPriority w:val="4"/>
    <w:semiHidden/>
    <w:rsid w:val="00FA4AD3"/>
    <w:pPr>
      <w:spacing w:before="360" w:after="360"/>
    </w:pPr>
  </w:style>
  <w:style w:type="character" w:customStyle="1" w:styleId="AnredeZchn">
    <w:name w:val="Anrede Zchn"/>
    <w:basedOn w:val="Absatz-Standardschriftart"/>
    <w:link w:val="Anrede"/>
    <w:uiPriority w:val="4"/>
    <w:semiHidden/>
    <w:rsid w:val="00AD024C"/>
    <w:rPr>
      <w:sz w:val="18"/>
      <w:szCs w:val="18"/>
    </w:rPr>
  </w:style>
  <w:style w:type="paragraph" w:customStyle="1" w:styleId="Text">
    <w:name w:val="Text"/>
    <w:basedOn w:val="FormatvorlageTextkrperNach24pt"/>
    <w:link w:val="TextZchn"/>
    <w:uiPriority w:val="3"/>
    <w:semiHidden/>
    <w:qFormat/>
    <w:rsid w:val="00D957F0"/>
    <w:rPr>
      <w:rFonts w:cs="Arial"/>
    </w:rPr>
  </w:style>
  <w:style w:type="paragraph" w:customStyle="1" w:styleId="Verteiler">
    <w:name w:val="Verteiler"/>
    <w:basedOn w:val="Standard"/>
    <w:link w:val="VerteilerZchn"/>
    <w:uiPriority w:val="1"/>
    <w:qFormat/>
    <w:rsid w:val="00FA4AD3"/>
  </w:style>
  <w:style w:type="paragraph" w:customStyle="1" w:styleId="intact">
    <w:name w:val="intact"/>
    <w:basedOn w:val="Standard"/>
    <w:uiPriority w:val="3"/>
    <w:semiHidden/>
    <w:qFormat/>
    <w:rsid w:val="0030167A"/>
    <w:pPr>
      <w:spacing w:before="1200"/>
      <w:ind w:right="5101"/>
    </w:pPr>
    <w:rPr>
      <w:sz w:val="14"/>
      <w:szCs w:val="14"/>
    </w:rPr>
  </w:style>
  <w:style w:type="paragraph" w:customStyle="1" w:styleId="Absender">
    <w:name w:val="Absender"/>
    <w:basedOn w:val="Standard"/>
    <w:uiPriority w:val="4"/>
    <w:semiHidden/>
    <w:qFormat/>
    <w:rsid w:val="0030167A"/>
    <w:pPr>
      <w:pBdr>
        <w:bottom w:val="single" w:sz="4" w:space="1" w:color="auto"/>
      </w:pBdr>
      <w:spacing w:after="180"/>
      <w:ind w:right="5103"/>
    </w:pPr>
    <w:rPr>
      <w:sz w:val="14"/>
      <w:szCs w:val="14"/>
    </w:rPr>
  </w:style>
  <w:style w:type="paragraph" w:styleId="Datum">
    <w:name w:val="Date"/>
    <w:basedOn w:val="Standard"/>
    <w:next w:val="Standard"/>
    <w:link w:val="DatumZchn"/>
    <w:uiPriority w:val="1"/>
    <w:rsid w:val="00EC4733"/>
    <w:pPr>
      <w:spacing w:after="240"/>
    </w:pPr>
    <w:rPr>
      <w:i/>
      <w:sz w:val="22"/>
      <w:szCs w:val="22"/>
    </w:rPr>
  </w:style>
  <w:style w:type="character" w:customStyle="1" w:styleId="DatumZchn">
    <w:name w:val="Datum Zchn"/>
    <w:basedOn w:val="Absatz-Standardschriftart"/>
    <w:link w:val="Datum"/>
    <w:uiPriority w:val="1"/>
    <w:rsid w:val="00EC4733"/>
    <w:rPr>
      <w:i/>
    </w:rPr>
  </w:style>
  <w:style w:type="paragraph" w:customStyle="1" w:styleId="Rckfragen">
    <w:name w:val="Rückfragen"/>
    <w:basedOn w:val="Standard"/>
    <w:uiPriority w:val="3"/>
    <w:semiHidden/>
    <w:qFormat/>
    <w:rsid w:val="0030167A"/>
    <w:rPr>
      <w:sz w:val="14"/>
      <w:szCs w:val="14"/>
    </w:rPr>
  </w:style>
  <w:style w:type="character" w:customStyle="1" w:styleId="berschrift2Zchn">
    <w:name w:val="Überschrift 2 Zchn"/>
    <w:basedOn w:val="Absatz-Standardschriftart"/>
    <w:link w:val="berschrift2"/>
    <w:rsid w:val="00D40127"/>
    <w:rPr>
      <w:rFonts w:eastAsia="Times New Roman" w:cs="Arial"/>
      <w:b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3"/>
    <w:semiHidden/>
    <w:rsid w:val="00AD024C"/>
    <w:rPr>
      <w:rFonts w:eastAsia="Times New Roman" w:cs="Times New Roman"/>
      <w:b/>
      <w:sz w:val="20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3"/>
    <w:semiHidden/>
    <w:rsid w:val="00AD024C"/>
    <w:rPr>
      <w:rFonts w:eastAsia="Times New Roman" w:cs="Times New Roman"/>
      <w:b/>
      <w:sz w:val="20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3"/>
    <w:semiHidden/>
    <w:rsid w:val="007539B8"/>
    <w:pPr>
      <w:spacing w:after="60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3"/>
    <w:semiHidden/>
    <w:rsid w:val="00AD024C"/>
    <w:rPr>
      <w:rFonts w:eastAsia="Times New Roman" w:cs="Times New Roman"/>
      <w:sz w:val="20"/>
      <w:szCs w:val="20"/>
      <w:lang w:val="de-DE" w:eastAsia="de-DE"/>
    </w:rPr>
  </w:style>
  <w:style w:type="paragraph" w:customStyle="1" w:styleId="FormatvorlageTextkrperNach24pt">
    <w:name w:val="Formatvorlage Textkörper + Nach:  2.4 pt"/>
    <w:basedOn w:val="Textkrper"/>
    <w:link w:val="FormatvorlageTextkrperNach24ptZchn"/>
    <w:uiPriority w:val="3"/>
    <w:semiHidden/>
    <w:rsid w:val="007539B8"/>
    <w:pPr>
      <w:spacing w:after="40"/>
    </w:pPr>
  </w:style>
  <w:style w:type="paragraph" w:customStyle="1" w:styleId="FormatvorlageTextkrperFrutigerLT45Light95ptRechts05cmN">
    <w:name w:val="Formatvorlage Textkörper + Frutiger LT 45 Light 9.5 pt Rechts:  0.5 cm N..."/>
    <w:basedOn w:val="Textkrper"/>
    <w:uiPriority w:val="3"/>
    <w:semiHidden/>
    <w:rsid w:val="007539B8"/>
    <w:pPr>
      <w:spacing w:after="120"/>
      <w:ind w:right="284"/>
    </w:pPr>
    <w:rPr>
      <w:rFonts w:ascii="Frutiger LT 45 Light" w:hAnsi="Frutiger LT 45 Light"/>
      <w:sz w:val="19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EC4733"/>
    <w:rPr>
      <w:rFonts w:eastAsia="Times New Roman" w:cs="Arial"/>
      <w:b/>
      <w:i/>
      <w:lang w:eastAsia="de-DE"/>
    </w:rPr>
  </w:style>
  <w:style w:type="paragraph" w:customStyle="1" w:styleId="Tabelle">
    <w:name w:val="Tabelle"/>
    <w:basedOn w:val="Text"/>
    <w:link w:val="TabelleZchn"/>
    <w:uiPriority w:val="1"/>
    <w:qFormat/>
    <w:rsid w:val="00306B32"/>
    <w:rPr>
      <w:sz w:val="18"/>
      <w:szCs w:val="18"/>
    </w:rPr>
  </w:style>
  <w:style w:type="paragraph" w:customStyle="1" w:styleId="Tabellefett">
    <w:name w:val="Tabelle fett"/>
    <w:basedOn w:val="Tabelle"/>
    <w:link w:val="TabellefettZchn"/>
    <w:uiPriority w:val="1"/>
    <w:qFormat/>
    <w:rsid w:val="009A7BC8"/>
    <w:rPr>
      <w:b/>
    </w:rPr>
  </w:style>
  <w:style w:type="character" w:customStyle="1" w:styleId="FormatvorlageTextkrperNach24ptZchn">
    <w:name w:val="Formatvorlage Textkörper + Nach:  2.4 pt Zchn"/>
    <w:basedOn w:val="TextkrperZchn"/>
    <w:link w:val="FormatvorlageTextkrperNach24pt"/>
    <w:uiPriority w:val="3"/>
    <w:semiHidden/>
    <w:rsid w:val="00F219A2"/>
    <w:rPr>
      <w:rFonts w:eastAsia="Times New Roman" w:cs="Times New Roman"/>
      <w:sz w:val="20"/>
      <w:szCs w:val="20"/>
      <w:lang w:val="de-DE" w:eastAsia="de-DE"/>
    </w:rPr>
  </w:style>
  <w:style w:type="character" w:customStyle="1" w:styleId="TextZchn">
    <w:name w:val="Text Zchn"/>
    <w:basedOn w:val="FormatvorlageTextkrperNach24ptZchn"/>
    <w:link w:val="Text"/>
    <w:uiPriority w:val="3"/>
    <w:semiHidden/>
    <w:rsid w:val="00F219A2"/>
    <w:rPr>
      <w:rFonts w:eastAsia="Times New Roman" w:cs="Arial"/>
      <w:sz w:val="20"/>
      <w:szCs w:val="20"/>
      <w:lang w:val="de-DE" w:eastAsia="de-DE"/>
    </w:rPr>
  </w:style>
  <w:style w:type="character" w:customStyle="1" w:styleId="TabelleZchn">
    <w:name w:val="Tabelle Zchn"/>
    <w:basedOn w:val="TextZchn"/>
    <w:link w:val="Tabelle"/>
    <w:uiPriority w:val="1"/>
    <w:rsid w:val="00F219A2"/>
    <w:rPr>
      <w:rFonts w:eastAsia="Times New Roman" w:cs="Arial"/>
      <w:sz w:val="18"/>
      <w:szCs w:val="18"/>
      <w:lang w:val="de-DE" w:eastAsia="de-DE"/>
    </w:rPr>
  </w:style>
  <w:style w:type="character" w:customStyle="1" w:styleId="TabellefettZchn">
    <w:name w:val="Tabelle fett Zchn"/>
    <w:basedOn w:val="TabelleZchn"/>
    <w:link w:val="Tabellefett"/>
    <w:uiPriority w:val="1"/>
    <w:rsid w:val="00F219A2"/>
    <w:rPr>
      <w:rFonts w:eastAsia="Times New Roman" w:cs="Arial"/>
      <w:b/>
      <w:sz w:val="18"/>
      <w:szCs w:val="18"/>
      <w:lang w:val="de-DE" w:eastAsia="de-DE"/>
    </w:rPr>
  </w:style>
  <w:style w:type="character" w:customStyle="1" w:styleId="VerteilerZchn">
    <w:name w:val="Verteiler Zchn"/>
    <w:basedOn w:val="Absatz-Standardschriftart"/>
    <w:link w:val="Verteiler"/>
    <w:uiPriority w:val="1"/>
    <w:rsid w:val="00F219A2"/>
    <w:rPr>
      <w:sz w:val="18"/>
      <w:szCs w:val="18"/>
    </w:rPr>
  </w:style>
  <w:style w:type="paragraph" w:customStyle="1" w:styleId="Tabellekursiv">
    <w:name w:val="Tabelle kursiv"/>
    <w:basedOn w:val="Tabelle"/>
    <w:link w:val="TabellekursivZchn"/>
    <w:uiPriority w:val="1"/>
    <w:qFormat/>
    <w:rsid w:val="00604E1F"/>
    <w:rPr>
      <w:i/>
    </w:rPr>
  </w:style>
  <w:style w:type="paragraph" w:customStyle="1" w:styleId="Tabellefettkursiv">
    <w:name w:val="Tabelle fett kursiv"/>
    <w:basedOn w:val="Tabelle"/>
    <w:link w:val="TabellefettkursivZchn"/>
    <w:uiPriority w:val="1"/>
    <w:qFormat/>
    <w:rsid w:val="00604E1F"/>
    <w:rPr>
      <w:b/>
      <w:i/>
    </w:rPr>
  </w:style>
  <w:style w:type="character" w:customStyle="1" w:styleId="TabellekursivZchn">
    <w:name w:val="Tabelle kursiv Zchn"/>
    <w:basedOn w:val="TabelleZchn"/>
    <w:link w:val="Tabellekursiv"/>
    <w:uiPriority w:val="1"/>
    <w:rsid w:val="00604E1F"/>
    <w:rPr>
      <w:rFonts w:eastAsia="Times New Roman" w:cs="Arial"/>
      <w:i/>
      <w:sz w:val="18"/>
      <w:szCs w:val="18"/>
      <w:lang w:val="de-DE" w:eastAsia="de-DE"/>
    </w:rPr>
  </w:style>
  <w:style w:type="character" w:customStyle="1" w:styleId="TabellefettkursivZchn">
    <w:name w:val="Tabelle fett kursiv Zchn"/>
    <w:basedOn w:val="TabelleZchn"/>
    <w:link w:val="Tabellefettkursiv"/>
    <w:uiPriority w:val="1"/>
    <w:rsid w:val="00604E1F"/>
    <w:rPr>
      <w:rFonts w:eastAsia="Times New Roman" w:cs="Arial"/>
      <w:b/>
      <w:i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31053E"/>
    <w:rPr>
      <w:sz w:val="18"/>
      <w:szCs w:val="18"/>
    </w:rPr>
  </w:style>
  <w:style w:type="character" w:styleId="Platzhaltertext">
    <w:name w:val="Placeholder Text"/>
    <w:basedOn w:val="Absatz-Standardschriftart"/>
    <w:uiPriority w:val="99"/>
    <w:unhideWhenUsed/>
    <w:rsid w:val="00A0221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5776C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F16A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F16A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F1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dministration,%20Organisation\Vorlagen\Handbuch\Ebene%20C%20-%20Teilnehmende\C2_V%20Anmeld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A3B31479DFB4CADB5BF68CED51BC2" ma:contentTypeVersion="5" ma:contentTypeDescription="Ein neues Dokument erstellen." ma:contentTypeScope="" ma:versionID="dc69678b380db02122d145a52288ce43">
  <xsd:schema xmlns:xsd="http://www.w3.org/2001/XMLSchema" xmlns:xs="http://www.w3.org/2001/XMLSchema" xmlns:p="http://schemas.microsoft.com/office/2006/metadata/properties" xmlns:ns2="6e34f0a7-e827-45fc-9741-b070dbd28405" xmlns:ns3="41ec240a-b841-4d94-a55c-778419aa4d9a" targetNamespace="http://schemas.microsoft.com/office/2006/metadata/properties" ma:root="true" ma:fieldsID="9249f4670373e0c7e396562d959f71f3" ns2:_="" ns3:_="">
    <xsd:import namespace="6e34f0a7-e827-45fc-9741-b070dbd28405"/>
    <xsd:import namespace="41ec240a-b841-4d94-a55c-778419aa4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4f0a7-e827-45fc-9741-b070dbd28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240a-b841-4d94-a55c-778419aa4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513F3-EF32-4EC4-8A4E-4CB3BEB71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0C3A1-7D02-4178-90D4-F9631BDDB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4f0a7-e827-45fc-9741-b070dbd28405"/>
    <ds:schemaRef ds:uri="41ec240a-b841-4d94-a55c-778419aa4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CA862-9F16-4DCE-82C2-8DB950139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FBD46-DF25-4584-A8BD-0B13717A62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C2_V Anmeldung.dotx</Template>
  <TotalTime>0</TotalTime>
  <Pages>1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Esposito</dc:creator>
  <cp:lastModifiedBy>Patrick Tinner</cp:lastModifiedBy>
  <cp:revision>5</cp:revision>
  <cp:lastPrinted>2023-07-24T07:23:00Z</cp:lastPrinted>
  <dcterms:created xsi:type="dcterms:W3CDTF">2026-05-05T13:47:00Z</dcterms:created>
  <dcterms:modified xsi:type="dcterms:W3CDTF">2026-05-20T14:52:00Z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0x0101007A5A3B31479DFB4CADB5BF68CED51BC2</vt:lpwstr>
  </property>
</Properties>
</file>